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108" w:type="dxa"/>
        <w:tblLook w:val="01E0"/>
      </w:tblPr>
      <w:tblGrid>
        <w:gridCol w:w="3128"/>
        <w:gridCol w:w="8212"/>
      </w:tblGrid>
      <w:tr w:rsidR="00660173" w:rsidTr="00BF25DC">
        <w:trPr>
          <w:trHeight w:val="97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73" w:rsidRDefault="00660173" w:rsidP="00C713EE">
            <w:pPr>
              <w:jc w:val="center"/>
              <w:rPr>
                <w:b/>
                <w:color w:val="FFC000"/>
                <w:sz w:val="40"/>
                <w:szCs w:val="40"/>
              </w:rPr>
            </w:pPr>
            <w:r>
              <w:rPr>
                <w:b/>
                <w:color w:val="FFC000"/>
                <w:sz w:val="40"/>
                <w:szCs w:val="40"/>
              </w:rPr>
              <w:t>РАСПИСАНИЕ  БОГОСЛУЖЕНИЙ</w:t>
            </w:r>
          </w:p>
          <w:p w:rsidR="00660173" w:rsidRDefault="00660173" w:rsidP="00C713EE">
            <w:pPr>
              <w:jc w:val="center"/>
              <w:rPr>
                <w:b/>
                <w:color w:val="FFC000"/>
                <w:sz w:val="40"/>
                <w:szCs w:val="40"/>
              </w:rPr>
            </w:pPr>
            <w:r>
              <w:rPr>
                <w:b/>
                <w:color w:val="FFC000"/>
                <w:sz w:val="40"/>
                <w:szCs w:val="40"/>
              </w:rPr>
              <w:t>в Константино-Еленинском соборе г. Астаны</w:t>
            </w:r>
          </w:p>
          <w:p w:rsidR="00660173" w:rsidRPr="00BF25DC" w:rsidRDefault="00660173" w:rsidP="00C713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C000"/>
                <w:sz w:val="40"/>
                <w:szCs w:val="40"/>
              </w:rPr>
              <w:t xml:space="preserve">    на </w:t>
            </w:r>
            <w:r>
              <w:rPr>
                <w:b/>
                <w:color w:val="FFC000"/>
                <w:sz w:val="40"/>
                <w:szCs w:val="40"/>
                <w:lang w:val="kk-KZ"/>
              </w:rPr>
              <w:t>февраль</w:t>
            </w:r>
            <w:r>
              <w:rPr>
                <w:b/>
                <w:color w:val="FFC000"/>
                <w:sz w:val="40"/>
                <w:szCs w:val="40"/>
              </w:rPr>
              <w:t xml:space="preserve"> 2012 г.</w:t>
            </w:r>
          </w:p>
        </w:tc>
      </w:tr>
      <w:tr w:rsidR="00660173" w:rsidRPr="001B2F18" w:rsidTr="0038258D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73" w:rsidRPr="004F778A" w:rsidRDefault="00660173" w:rsidP="003908C4">
            <w:pPr>
              <w:rPr>
                <w:b/>
                <w:sz w:val="48"/>
                <w:szCs w:val="48"/>
              </w:rPr>
            </w:pPr>
            <w:r w:rsidRPr="004F778A">
              <w:rPr>
                <w:b/>
                <w:sz w:val="48"/>
                <w:szCs w:val="48"/>
              </w:rPr>
              <w:t>1.</w:t>
            </w:r>
            <w:r>
              <w:rPr>
                <w:b/>
                <w:sz w:val="48"/>
                <w:szCs w:val="48"/>
              </w:rPr>
              <w:t>02</w:t>
            </w:r>
            <w:r w:rsidRPr="004F778A">
              <w:rPr>
                <w:b/>
                <w:sz w:val="48"/>
                <w:szCs w:val="48"/>
              </w:rPr>
              <w:t>.</w:t>
            </w:r>
          </w:p>
          <w:p w:rsidR="00660173" w:rsidRPr="004F778A" w:rsidRDefault="00660173" w:rsidP="003908C4">
            <w:pPr>
              <w:rPr>
                <w:b/>
                <w:sz w:val="48"/>
                <w:szCs w:val="48"/>
              </w:rPr>
            </w:pPr>
            <w:r w:rsidRPr="004F778A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73" w:rsidRPr="00804F38" w:rsidRDefault="00660173" w:rsidP="003908C4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  <w:r w:rsidRPr="00804F38">
              <w:rPr>
                <w:b/>
                <w:color w:val="FF0000"/>
                <w:sz w:val="48"/>
                <w:szCs w:val="48"/>
                <w:u w:val="single"/>
              </w:rPr>
              <w:t>День интронизации Святейшего Патриарха Московского и всея Руси Кирилла.</w:t>
            </w:r>
          </w:p>
          <w:p w:rsidR="00660173" w:rsidRPr="00555941" w:rsidRDefault="00660173" w:rsidP="004F778A">
            <w:pPr>
              <w:jc w:val="center"/>
              <w:rPr>
                <w:b/>
                <w:sz w:val="48"/>
                <w:szCs w:val="48"/>
              </w:rPr>
            </w:pPr>
            <w:r w:rsidRPr="00555941">
              <w:rPr>
                <w:b/>
                <w:sz w:val="48"/>
                <w:szCs w:val="48"/>
              </w:rPr>
              <w:t xml:space="preserve">Прп. Макария Великого. </w:t>
            </w:r>
          </w:p>
          <w:p w:rsidR="00660173" w:rsidRDefault="00660173" w:rsidP="004F778A">
            <w:pPr>
              <w:jc w:val="center"/>
              <w:rPr>
                <w:b/>
                <w:sz w:val="48"/>
                <w:szCs w:val="48"/>
              </w:rPr>
            </w:pPr>
            <w:r w:rsidRPr="00555941">
              <w:rPr>
                <w:b/>
                <w:sz w:val="48"/>
                <w:szCs w:val="48"/>
              </w:rPr>
              <w:t xml:space="preserve">Свт. Марка, архиеп. </w:t>
            </w:r>
          </w:p>
          <w:p w:rsidR="00660173" w:rsidRDefault="00660173" w:rsidP="004F778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Ефе</w:t>
            </w:r>
            <w:r w:rsidRPr="00555941">
              <w:rPr>
                <w:b/>
                <w:sz w:val="48"/>
                <w:szCs w:val="48"/>
              </w:rPr>
              <w:t xml:space="preserve">сского. </w:t>
            </w:r>
          </w:p>
          <w:p w:rsidR="00660173" w:rsidRDefault="00660173" w:rsidP="004F778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Обре</w:t>
            </w:r>
            <w:r w:rsidRPr="00555941">
              <w:rPr>
                <w:b/>
                <w:sz w:val="48"/>
                <w:szCs w:val="48"/>
              </w:rPr>
              <w:t>тение мощей прп. Саввы Сторожевского.</w:t>
            </w:r>
          </w:p>
          <w:p w:rsidR="00660173" w:rsidRDefault="00660173" w:rsidP="004F778A">
            <w:pPr>
              <w:jc w:val="center"/>
              <w:rPr>
                <w:b/>
                <w:sz w:val="48"/>
                <w:szCs w:val="48"/>
              </w:rPr>
            </w:pPr>
          </w:p>
          <w:p w:rsidR="00660173" w:rsidRPr="00F824ED" w:rsidRDefault="00660173" w:rsidP="001D056F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660173" w:rsidRPr="00F824ED" w:rsidRDefault="00660173" w:rsidP="001D056F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660173" w:rsidRPr="00F824ED" w:rsidRDefault="00660173" w:rsidP="001D056F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660173" w:rsidRPr="00BA4BEC" w:rsidRDefault="00660173" w:rsidP="001D056F">
            <w:pPr>
              <w:rPr>
                <w:sz w:val="40"/>
                <w:szCs w:val="40"/>
              </w:rPr>
            </w:pPr>
            <w:r w:rsidRPr="00BA4BEC">
              <w:rPr>
                <w:sz w:val="40"/>
                <w:szCs w:val="40"/>
              </w:rPr>
              <w:t xml:space="preserve">17.00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 xml:space="preserve">Вечерня и Утреня с Великим </w:t>
            </w:r>
          </w:p>
          <w:p w:rsidR="00660173" w:rsidRDefault="00660173" w:rsidP="001D056F">
            <w:pPr>
              <w:rPr>
                <w:b/>
                <w:color w:val="0099FF"/>
                <w:sz w:val="16"/>
                <w:szCs w:val="16"/>
              </w:rPr>
            </w:pPr>
            <w:r w:rsidRPr="00BA4BEC">
              <w:rPr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Славословием.</w:t>
            </w:r>
          </w:p>
          <w:p w:rsidR="00660173" w:rsidRPr="00F874E2" w:rsidRDefault="00660173" w:rsidP="00753246">
            <w:pPr>
              <w:rPr>
                <w:b/>
                <w:sz w:val="48"/>
                <w:szCs w:val="48"/>
              </w:rPr>
            </w:pPr>
          </w:p>
        </w:tc>
      </w:tr>
      <w:tr w:rsidR="00660173" w:rsidRPr="001B2F18" w:rsidTr="00BF25DC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73" w:rsidRPr="004F778A" w:rsidRDefault="00660173" w:rsidP="003908C4">
            <w:pPr>
              <w:rPr>
                <w:b/>
                <w:sz w:val="48"/>
                <w:szCs w:val="48"/>
              </w:rPr>
            </w:pPr>
            <w:r w:rsidRPr="004F778A">
              <w:rPr>
                <w:b/>
                <w:sz w:val="48"/>
                <w:szCs w:val="48"/>
              </w:rPr>
              <w:t>2.</w:t>
            </w:r>
            <w:r>
              <w:rPr>
                <w:b/>
                <w:sz w:val="48"/>
                <w:szCs w:val="48"/>
              </w:rPr>
              <w:t>02</w:t>
            </w:r>
            <w:r w:rsidRPr="004F778A">
              <w:rPr>
                <w:b/>
                <w:sz w:val="48"/>
                <w:szCs w:val="48"/>
              </w:rPr>
              <w:t>.</w:t>
            </w:r>
          </w:p>
          <w:p w:rsidR="00660173" w:rsidRPr="004F778A" w:rsidRDefault="00660173" w:rsidP="003908C4">
            <w:pPr>
              <w:rPr>
                <w:b/>
                <w:sz w:val="48"/>
                <w:szCs w:val="48"/>
              </w:rPr>
            </w:pPr>
            <w:r w:rsidRPr="004F778A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73" w:rsidRDefault="00660173" w:rsidP="003908C4">
            <w:pPr>
              <w:jc w:val="center"/>
              <w:rPr>
                <w:b/>
                <w:sz w:val="48"/>
                <w:szCs w:val="48"/>
              </w:rPr>
            </w:pPr>
            <w:r w:rsidRPr="00556C84">
              <w:rPr>
                <w:b/>
                <w:sz w:val="48"/>
                <w:szCs w:val="48"/>
              </w:rPr>
              <w:t>Прп. Евфимия Великого.</w:t>
            </w:r>
          </w:p>
          <w:p w:rsidR="00660173" w:rsidRDefault="00660173" w:rsidP="003908C4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660173" w:rsidRPr="00F53F2A" w:rsidRDefault="00660173" w:rsidP="003908C4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660173" w:rsidRPr="00F53F2A" w:rsidRDefault="00660173" w:rsidP="003908C4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660173" w:rsidRPr="00F53F2A" w:rsidRDefault="00660173" w:rsidP="003908C4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660173" w:rsidRPr="00355652" w:rsidRDefault="00660173" w:rsidP="004D0EAE">
            <w:pPr>
              <w:rPr>
                <w:b/>
                <w:color w:val="FFC000"/>
                <w:sz w:val="48"/>
                <w:szCs w:val="48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660173" w:rsidRPr="001B2F18" w:rsidTr="00BF25DC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73" w:rsidRPr="00F53F2A" w:rsidRDefault="00660173" w:rsidP="003908C4">
            <w:pPr>
              <w:rPr>
                <w:b/>
                <w:sz w:val="48"/>
                <w:szCs w:val="48"/>
              </w:rPr>
            </w:pPr>
            <w:r w:rsidRPr="00F53F2A">
              <w:rPr>
                <w:b/>
                <w:sz w:val="48"/>
                <w:szCs w:val="48"/>
              </w:rPr>
              <w:t>3.</w:t>
            </w:r>
            <w:r w:rsidRPr="00F53F2A">
              <w:rPr>
                <w:b/>
                <w:sz w:val="48"/>
                <w:szCs w:val="48"/>
                <w:lang w:val="kk-KZ"/>
              </w:rPr>
              <w:t xml:space="preserve"> </w:t>
            </w:r>
            <w:r>
              <w:rPr>
                <w:b/>
                <w:sz w:val="48"/>
                <w:szCs w:val="48"/>
                <w:lang w:val="kk-KZ"/>
              </w:rPr>
              <w:t>02</w:t>
            </w:r>
            <w:r w:rsidRPr="00F53F2A">
              <w:rPr>
                <w:b/>
                <w:sz w:val="48"/>
                <w:szCs w:val="48"/>
              </w:rPr>
              <w:t>.</w:t>
            </w:r>
          </w:p>
          <w:p w:rsidR="00660173" w:rsidRPr="00F53F2A" w:rsidRDefault="00660173" w:rsidP="003908C4">
            <w:pPr>
              <w:rPr>
                <w:b/>
                <w:sz w:val="48"/>
                <w:szCs w:val="48"/>
                <w:lang w:val="kk-KZ"/>
              </w:rPr>
            </w:pPr>
            <w:r w:rsidRPr="00F53F2A">
              <w:rPr>
                <w:b/>
                <w:sz w:val="48"/>
                <w:szCs w:val="48"/>
                <w:lang w:val="kk-KZ"/>
              </w:rPr>
              <w:t>Пятница</w:t>
            </w:r>
          </w:p>
          <w:p w:rsidR="00660173" w:rsidRPr="00F53F2A" w:rsidRDefault="00660173" w:rsidP="003908C4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:rsidR="00660173" w:rsidRPr="00F53F2A" w:rsidRDefault="00660173" w:rsidP="003908C4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73" w:rsidRPr="00556C84" w:rsidRDefault="00660173" w:rsidP="00F53F2A">
            <w:pPr>
              <w:jc w:val="center"/>
              <w:rPr>
                <w:b/>
                <w:sz w:val="48"/>
                <w:szCs w:val="48"/>
              </w:rPr>
            </w:pPr>
            <w:r w:rsidRPr="00556C84">
              <w:rPr>
                <w:b/>
                <w:sz w:val="48"/>
                <w:szCs w:val="48"/>
              </w:rPr>
              <w:t>Прп. Максима Исповедника.</w:t>
            </w:r>
          </w:p>
          <w:p w:rsidR="00660173" w:rsidRPr="00556C84" w:rsidRDefault="00660173" w:rsidP="00F53F2A">
            <w:pPr>
              <w:jc w:val="center"/>
              <w:rPr>
                <w:b/>
                <w:sz w:val="48"/>
                <w:szCs w:val="48"/>
              </w:rPr>
            </w:pPr>
            <w:r w:rsidRPr="00556C84">
              <w:rPr>
                <w:b/>
                <w:sz w:val="48"/>
                <w:szCs w:val="48"/>
              </w:rPr>
              <w:t>Мч</w:t>
            </w:r>
            <w:r>
              <w:rPr>
                <w:b/>
                <w:sz w:val="48"/>
                <w:szCs w:val="48"/>
              </w:rPr>
              <w:t>.</w:t>
            </w:r>
            <w:r w:rsidRPr="00556C84">
              <w:rPr>
                <w:b/>
                <w:sz w:val="48"/>
                <w:szCs w:val="48"/>
              </w:rPr>
              <w:t xml:space="preserve"> Неофита.</w:t>
            </w:r>
          </w:p>
          <w:p w:rsidR="00660173" w:rsidRPr="00556C84" w:rsidRDefault="00660173" w:rsidP="00F53F2A">
            <w:pPr>
              <w:jc w:val="center"/>
              <w:rPr>
                <w:b/>
                <w:sz w:val="48"/>
                <w:szCs w:val="48"/>
              </w:rPr>
            </w:pPr>
            <w:r w:rsidRPr="00556C84">
              <w:rPr>
                <w:b/>
                <w:sz w:val="48"/>
                <w:szCs w:val="48"/>
              </w:rPr>
              <w:t>Прп. Максима Грека.</w:t>
            </w:r>
          </w:p>
          <w:p w:rsidR="00660173" w:rsidRPr="00F53F2A" w:rsidRDefault="00660173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660173" w:rsidRPr="00F53F2A" w:rsidRDefault="00660173" w:rsidP="0019625D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660173" w:rsidRPr="00F53F2A" w:rsidRDefault="00660173" w:rsidP="0019625D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660173" w:rsidRPr="00F53F2A" w:rsidRDefault="00660173" w:rsidP="0087308A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 xml:space="preserve">9.00     Божественная Литургия. </w:t>
            </w:r>
          </w:p>
          <w:p w:rsidR="00660173" w:rsidRPr="00F53F2A" w:rsidRDefault="00660173" w:rsidP="0087308A">
            <w:pPr>
              <w:rPr>
                <w:b/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17.00   Вечерня и Утреня.</w:t>
            </w:r>
          </w:p>
        </w:tc>
      </w:tr>
      <w:tr w:rsidR="00660173" w:rsidRPr="001B2F18" w:rsidTr="00BF25DC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73" w:rsidRPr="00F563E5" w:rsidRDefault="00660173" w:rsidP="003908C4">
            <w:pPr>
              <w:rPr>
                <w:b/>
                <w:sz w:val="48"/>
                <w:szCs w:val="48"/>
                <w:lang w:val="kk-KZ"/>
              </w:rPr>
            </w:pPr>
          </w:p>
          <w:p w:rsidR="00660173" w:rsidRPr="00F563E5" w:rsidRDefault="00660173" w:rsidP="003908C4">
            <w:pPr>
              <w:rPr>
                <w:b/>
                <w:sz w:val="48"/>
                <w:szCs w:val="48"/>
              </w:rPr>
            </w:pPr>
            <w:r w:rsidRPr="00F563E5">
              <w:rPr>
                <w:b/>
                <w:sz w:val="48"/>
                <w:szCs w:val="48"/>
              </w:rPr>
              <w:t>4.</w:t>
            </w:r>
            <w:r w:rsidRPr="00F563E5">
              <w:rPr>
                <w:b/>
                <w:sz w:val="48"/>
                <w:szCs w:val="48"/>
                <w:lang w:val="kk-KZ"/>
              </w:rPr>
              <w:t xml:space="preserve"> </w:t>
            </w:r>
            <w:r>
              <w:rPr>
                <w:b/>
                <w:sz w:val="48"/>
                <w:szCs w:val="48"/>
                <w:lang w:val="kk-KZ"/>
              </w:rPr>
              <w:t>02</w:t>
            </w:r>
            <w:r w:rsidRPr="00F563E5">
              <w:rPr>
                <w:b/>
                <w:sz w:val="48"/>
                <w:szCs w:val="48"/>
              </w:rPr>
              <w:t>.</w:t>
            </w:r>
          </w:p>
          <w:p w:rsidR="00660173" w:rsidRPr="00F563E5" w:rsidRDefault="00660173" w:rsidP="003908C4">
            <w:pPr>
              <w:ind w:right="-3"/>
              <w:rPr>
                <w:b/>
                <w:sz w:val="48"/>
                <w:szCs w:val="48"/>
                <w:lang w:val="kk-KZ"/>
              </w:rPr>
            </w:pPr>
            <w:r w:rsidRPr="00F563E5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73" w:rsidRPr="00666427" w:rsidRDefault="00660173" w:rsidP="00F53F2A">
            <w:pPr>
              <w:jc w:val="center"/>
              <w:rPr>
                <w:b/>
              </w:rPr>
            </w:pPr>
          </w:p>
          <w:p w:rsidR="00660173" w:rsidRPr="00556C84" w:rsidRDefault="00660173" w:rsidP="00F53F2A">
            <w:pPr>
              <w:jc w:val="center"/>
              <w:rPr>
                <w:b/>
                <w:sz w:val="48"/>
                <w:szCs w:val="48"/>
              </w:rPr>
            </w:pPr>
            <w:r w:rsidRPr="00556C84">
              <w:rPr>
                <w:b/>
                <w:sz w:val="48"/>
                <w:szCs w:val="48"/>
              </w:rPr>
              <w:t xml:space="preserve">Ап. Тимофея. </w:t>
            </w:r>
          </w:p>
          <w:p w:rsidR="00660173" w:rsidRDefault="00660173" w:rsidP="00F53F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48"/>
                <w:szCs w:val="48"/>
              </w:rPr>
              <w:t>Прмч. Анастасия Пе</w:t>
            </w:r>
            <w:r w:rsidRPr="00556C84">
              <w:rPr>
                <w:b/>
                <w:sz w:val="48"/>
                <w:szCs w:val="48"/>
              </w:rPr>
              <w:t>рсянина.</w:t>
            </w:r>
          </w:p>
          <w:p w:rsidR="00660173" w:rsidRDefault="00660173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660173" w:rsidRPr="00BF18C6" w:rsidRDefault="00660173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660173" w:rsidRDefault="00660173" w:rsidP="00E971FD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660173" w:rsidRPr="00F4513A" w:rsidRDefault="00660173" w:rsidP="00E971F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660173" w:rsidRPr="00F4513A" w:rsidRDefault="00660173" w:rsidP="00E971FD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660173" w:rsidRDefault="00660173" w:rsidP="007829A7">
            <w:pPr>
              <w:rPr>
                <w:b/>
                <w:color w:val="FF0000"/>
                <w:sz w:val="40"/>
                <w:szCs w:val="4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  <w:p w:rsidR="00660173" w:rsidRPr="00BF18C6" w:rsidRDefault="00660173" w:rsidP="00497C09">
            <w:pPr>
              <w:rPr>
                <w:b/>
                <w:sz w:val="20"/>
                <w:szCs w:val="20"/>
              </w:rPr>
            </w:pPr>
          </w:p>
        </w:tc>
      </w:tr>
      <w:tr w:rsidR="00660173" w:rsidRPr="001B2F18" w:rsidTr="00BF25DC">
        <w:trPr>
          <w:trHeight w:val="199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73" w:rsidRPr="007829A7" w:rsidRDefault="00660173" w:rsidP="003908C4">
            <w:pPr>
              <w:rPr>
                <w:b/>
                <w:color w:val="FF0000"/>
                <w:sz w:val="48"/>
                <w:szCs w:val="48"/>
              </w:rPr>
            </w:pPr>
            <w:r w:rsidRPr="007829A7">
              <w:rPr>
                <w:b/>
                <w:color w:val="FF0000"/>
                <w:sz w:val="48"/>
                <w:szCs w:val="48"/>
              </w:rPr>
              <w:t>5.</w:t>
            </w:r>
            <w:r w:rsidRPr="007829A7">
              <w:rPr>
                <w:b/>
                <w:color w:val="FF0000"/>
                <w:sz w:val="48"/>
                <w:szCs w:val="48"/>
                <w:lang w:val="kk-KZ"/>
              </w:rPr>
              <w:t xml:space="preserve"> </w:t>
            </w:r>
            <w:r>
              <w:rPr>
                <w:b/>
                <w:color w:val="FF0000"/>
                <w:sz w:val="48"/>
                <w:szCs w:val="48"/>
                <w:lang w:val="kk-KZ"/>
              </w:rPr>
              <w:t>02</w:t>
            </w:r>
            <w:r w:rsidRPr="007829A7">
              <w:rPr>
                <w:b/>
                <w:color w:val="FF0000"/>
                <w:sz w:val="48"/>
                <w:szCs w:val="48"/>
              </w:rPr>
              <w:t>.</w:t>
            </w:r>
          </w:p>
          <w:p w:rsidR="00660173" w:rsidRPr="00F563E5" w:rsidRDefault="00660173" w:rsidP="003908C4">
            <w:pPr>
              <w:rPr>
                <w:b/>
                <w:sz w:val="48"/>
                <w:szCs w:val="48"/>
                <w:lang w:val="kk-KZ"/>
              </w:rPr>
            </w:pPr>
            <w:r w:rsidRPr="007829A7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73" w:rsidRDefault="00660173" w:rsidP="00F53E3E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:rsidR="00660173" w:rsidRPr="00556C84" w:rsidRDefault="00660173" w:rsidP="00D0692C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556C84">
              <w:rPr>
                <w:b/>
                <w:i/>
                <w:color w:val="FF0000"/>
                <w:sz w:val="48"/>
                <w:szCs w:val="48"/>
              </w:rPr>
              <w:t>Неделя о мытаре и фарисее.</w:t>
            </w:r>
          </w:p>
          <w:p w:rsidR="00660173" w:rsidRDefault="00660173" w:rsidP="00F53F2A">
            <w:pPr>
              <w:jc w:val="center"/>
              <w:rPr>
                <w:b/>
                <w:sz w:val="48"/>
                <w:szCs w:val="48"/>
              </w:rPr>
            </w:pPr>
            <w:r w:rsidRPr="00556C84">
              <w:rPr>
                <w:b/>
                <w:color w:val="FF0000"/>
                <w:sz w:val="48"/>
                <w:szCs w:val="48"/>
              </w:rPr>
              <w:t>Собор новомучеников и исповедников Российских.</w:t>
            </w:r>
          </w:p>
          <w:p w:rsidR="00660173" w:rsidRPr="00F53F2A" w:rsidRDefault="00660173" w:rsidP="00F53F2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F53F2A">
              <w:rPr>
                <w:b/>
                <w:color w:val="FF0000"/>
                <w:sz w:val="48"/>
                <w:szCs w:val="48"/>
              </w:rPr>
              <w:t>Прп. Геннадия Костромского, Любимоградского.</w:t>
            </w:r>
          </w:p>
          <w:p w:rsidR="00660173" w:rsidRDefault="00660173" w:rsidP="00F53F2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F53F2A">
              <w:rPr>
                <w:b/>
                <w:color w:val="FF0000"/>
                <w:sz w:val="48"/>
                <w:szCs w:val="48"/>
              </w:rPr>
              <w:t>Собор Костромских Святых.</w:t>
            </w:r>
          </w:p>
          <w:p w:rsidR="00660173" w:rsidRDefault="00660173" w:rsidP="00F53F2A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60173" w:rsidRPr="00F53F2A" w:rsidRDefault="00660173" w:rsidP="00F53F2A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60173" w:rsidRPr="00211C45" w:rsidRDefault="00660173" w:rsidP="00B722A3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>3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660173" w:rsidRPr="00211C45" w:rsidRDefault="00660173" w:rsidP="00B722A3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660173" w:rsidRPr="006239F5" w:rsidRDefault="00660173" w:rsidP="00B722A3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660173" w:rsidRDefault="00660173" w:rsidP="00C713EE">
            <w:pPr>
              <w:rPr>
                <w:color w:val="FFC000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494F30">
              <w:rPr>
                <w:sz w:val="40"/>
                <w:szCs w:val="40"/>
                <w:lang w:val="kk-KZ"/>
              </w:rPr>
              <w:t>с</w:t>
            </w:r>
            <w:r w:rsidRPr="004E6718">
              <w:rPr>
                <w:color w:val="FFC000"/>
                <w:sz w:val="40"/>
                <w:szCs w:val="40"/>
                <w:lang w:val="kk-KZ"/>
              </w:rPr>
              <w:t xml:space="preserve"> акафистом равноапостольным Константину и Елене.</w:t>
            </w:r>
          </w:p>
          <w:p w:rsidR="00660173" w:rsidRPr="00C713EE" w:rsidRDefault="00660173" w:rsidP="00B722A3">
            <w:pPr>
              <w:rPr>
                <w:b/>
                <w:color w:val="FF0000"/>
                <w:sz w:val="40"/>
                <w:szCs w:val="40"/>
                <w:lang w:val="kk-KZ"/>
              </w:rPr>
            </w:pPr>
          </w:p>
          <w:p w:rsidR="00660173" w:rsidRDefault="00660173" w:rsidP="007829A7">
            <w:pPr>
              <w:rPr>
                <w:color w:val="FF0000"/>
                <w:sz w:val="20"/>
                <w:szCs w:val="20"/>
              </w:rPr>
            </w:pPr>
          </w:p>
          <w:p w:rsidR="00660173" w:rsidRPr="00BF18C6" w:rsidRDefault="00660173" w:rsidP="007829A7">
            <w:pPr>
              <w:rPr>
                <w:color w:val="FF0000"/>
                <w:sz w:val="20"/>
                <w:szCs w:val="20"/>
              </w:rPr>
            </w:pPr>
          </w:p>
        </w:tc>
      </w:tr>
      <w:tr w:rsidR="00660173" w:rsidRPr="001B2F18" w:rsidTr="00BF25DC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73" w:rsidRPr="00F563E5" w:rsidRDefault="00660173" w:rsidP="003908C4">
            <w:pPr>
              <w:rPr>
                <w:b/>
                <w:sz w:val="48"/>
                <w:szCs w:val="48"/>
              </w:rPr>
            </w:pPr>
            <w:r w:rsidRPr="00F563E5">
              <w:rPr>
                <w:b/>
                <w:sz w:val="48"/>
                <w:szCs w:val="48"/>
              </w:rPr>
              <w:t>6.</w:t>
            </w:r>
            <w:r w:rsidRPr="00F563E5">
              <w:rPr>
                <w:b/>
                <w:sz w:val="48"/>
                <w:szCs w:val="48"/>
                <w:lang w:val="kk-KZ"/>
              </w:rPr>
              <w:t xml:space="preserve"> </w:t>
            </w:r>
            <w:r>
              <w:rPr>
                <w:b/>
                <w:sz w:val="48"/>
                <w:szCs w:val="48"/>
                <w:lang w:val="kk-KZ"/>
              </w:rPr>
              <w:t>02</w:t>
            </w:r>
            <w:r w:rsidRPr="00F563E5">
              <w:rPr>
                <w:b/>
                <w:sz w:val="48"/>
                <w:szCs w:val="48"/>
              </w:rPr>
              <w:t>.</w:t>
            </w:r>
          </w:p>
          <w:p w:rsidR="00660173" w:rsidRPr="00F563E5" w:rsidRDefault="00660173" w:rsidP="003908C4">
            <w:pPr>
              <w:rPr>
                <w:b/>
                <w:sz w:val="48"/>
                <w:szCs w:val="48"/>
                <w:lang w:val="kk-KZ"/>
              </w:rPr>
            </w:pPr>
            <w:r w:rsidRPr="00F563E5">
              <w:rPr>
                <w:b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73" w:rsidRDefault="00660173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660173" w:rsidRPr="00F53F2A" w:rsidRDefault="00660173" w:rsidP="00F53E3E">
            <w:pPr>
              <w:jc w:val="center"/>
              <w:rPr>
                <w:b/>
                <w:sz w:val="48"/>
                <w:szCs w:val="48"/>
              </w:rPr>
            </w:pPr>
            <w:r w:rsidRPr="00F53F2A">
              <w:rPr>
                <w:b/>
                <w:sz w:val="48"/>
                <w:szCs w:val="48"/>
              </w:rPr>
              <w:t>Блж. Ксении Петербургской.</w:t>
            </w:r>
          </w:p>
          <w:p w:rsidR="00660173" w:rsidRDefault="00660173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660173" w:rsidRPr="00BF18C6" w:rsidRDefault="00660173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660173" w:rsidRPr="00F824ED" w:rsidRDefault="00660173" w:rsidP="00B722A3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660173" w:rsidRPr="00F824ED" w:rsidRDefault="00660173" w:rsidP="00B722A3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660173" w:rsidRPr="00F824ED" w:rsidRDefault="00660173" w:rsidP="00B722A3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660173" w:rsidRPr="00F53F2A" w:rsidRDefault="00660173" w:rsidP="004B252E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 xml:space="preserve">17.00   Вечерня и Утреня с Великим </w:t>
            </w:r>
          </w:p>
          <w:p w:rsidR="00660173" w:rsidRPr="00F53F2A" w:rsidRDefault="00660173" w:rsidP="004B252E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 xml:space="preserve">            Славословием.</w:t>
            </w:r>
          </w:p>
          <w:p w:rsidR="00660173" w:rsidRDefault="00660173" w:rsidP="00B722A3">
            <w:pPr>
              <w:rPr>
                <w:b/>
                <w:sz w:val="20"/>
                <w:szCs w:val="20"/>
              </w:rPr>
            </w:pPr>
          </w:p>
          <w:p w:rsidR="00660173" w:rsidRPr="00BF18C6" w:rsidRDefault="00660173" w:rsidP="00B722A3">
            <w:pPr>
              <w:rPr>
                <w:b/>
                <w:sz w:val="20"/>
                <w:szCs w:val="20"/>
              </w:rPr>
            </w:pPr>
          </w:p>
        </w:tc>
      </w:tr>
      <w:tr w:rsidR="00660173" w:rsidRPr="001B2F18" w:rsidTr="00BF25DC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73" w:rsidRPr="00F53F2A" w:rsidRDefault="00660173" w:rsidP="003908C4">
            <w:pPr>
              <w:rPr>
                <w:b/>
                <w:sz w:val="48"/>
                <w:szCs w:val="48"/>
              </w:rPr>
            </w:pPr>
            <w:r w:rsidRPr="00F53F2A">
              <w:rPr>
                <w:b/>
                <w:sz w:val="48"/>
                <w:szCs w:val="48"/>
              </w:rPr>
              <w:t>7.</w:t>
            </w:r>
            <w:r w:rsidRPr="00F53F2A">
              <w:rPr>
                <w:b/>
                <w:sz w:val="48"/>
                <w:szCs w:val="48"/>
                <w:lang w:val="kk-KZ"/>
              </w:rPr>
              <w:t xml:space="preserve"> 02</w:t>
            </w:r>
            <w:r w:rsidRPr="00F53F2A">
              <w:rPr>
                <w:b/>
                <w:sz w:val="48"/>
                <w:szCs w:val="48"/>
              </w:rPr>
              <w:t>.</w:t>
            </w:r>
          </w:p>
          <w:p w:rsidR="00660173" w:rsidRPr="00F563E5" w:rsidRDefault="00660173" w:rsidP="003908C4">
            <w:pPr>
              <w:rPr>
                <w:b/>
                <w:sz w:val="48"/>
                <w:szCs w:val="48"/>
                <w:lang w:val="kk-KZ"/>
              </w:rPr>
            </w:pPr>
            <w:r w:rsidRPr="00F53F2A">
              <w:rPr>
                <w:b/>
                <w:sz w:val="48"/>
                <w:szCs w:val="48"/>
                <w:lang w:val="kk-KZ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73" w:rsidRPr="008F64C5" w:rsidRDefault="00660173" w:rsidP="00F53F2A">
            <w:pPr>
              <w:jc w:val="center"/>
              <w:rPr>
                <w:b/>
                <w:sz w:val="48"/>
                <w:szCs w:val="48"/>
              </w:rPr>
            </w:pPr>
            <w:r w:rsidRPr="008F64C5">
              <w:rPr>
                <w:b/>
                <w:sz w:val="48"/>
                <w:szCs w:val="48"/>
              </w:rPr>
              <w:t xml:space="preserve">Свт. Григория Богослова. </w:t>
            </w:r>
          </w:p>
          <w:p w:rsidR="00660173" w:rsidRDefault="00660173" w:rsidP="00F53F2A">
            <w:pPr>
              <w:jc w:val="center"/>
              <w:rPr>
                <w:b/>
                <w:sz w:val="48"/>
                <w:szCs w:val="48"/>
              </w:rPr>
            </w:pPr>
            <w:r w:rsidRPr="008F64C5">
              <w:rPr>
                <w:b/>
                <w:sz w:val="48"/>
                <w:szCs w:val="48"/>
              </w:rPr>
              <w:t xml:space="preserve">Сщмч. </w:t>
            </w:r>
          </w:p>
          <w:p w:rsidR="00660173" w:rsidRDefault="00660173" w:rsidP="00F53F2A">
            <w:pPr>
              <w:jc w:val="center"/>
              <w:rPr>
                <w:b/>
                <w:sz w:val="48"/>
                <w:szCs w:val="48"/>
              </w:rPr>
            </w:pPr>
            <w:r w:rsidRPr="008F64C5">
              <w:rPr>
                <w:b/>
                <w:sz w:val="48"/>
                <w:szCs w:val="48"/>
              </w:rPr>
              <w:t>Владимира, митр. Киевского.</w:t>
            </w:r>
          </w:p>
          <w:p w:rsidR="00660173" w:rsidRDefault="00660173" w:rsidP="00F53F2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556C84">
              <w:rPr>
                <w:b/>
                <w:color w:val="0099FF"/>
                <w:sz w:val="48"/>
                <w:szCs w:val="48"/>
              </w:rPr>
              <w:t>Иконы Божией Матери, именуемая «Утоли моя печали»</w:t>
            </w:r>
            <w:r>
              <w:rPr>
                <w:b/>
                <w:color w:val="0099FF"/>
                <w:sz w:val="48"/>
                <w:szCs w:val="48"/>
              </w:rPr>
              <w:t>.</w:t>
            </w:r>
          </w:p>
          <w:p w:rsidR="00660173" w:rsidRDefault="00660173" w:rsidP="00F53E3E">
            <w:pPr>
              <w:jc w:val="center"/>
              <w:rPr>
                <w:b/>
                <w:color w:val="800080"/>
                <w:sz w:val="20"/>
                <w:szCs w:val="20"/>
              </w:rPr>
            </w:pPr>
          </w:p>
          <w:p w:rsidR="00660173" w:rsidRPr="00F53F2A" w:rsidRDefault="00660173" w:rsidP="00B722A3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660173" w:rsidRPr="00F53F2A" w:rsidRDefault="00660173" w:rsidP="00B722A3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660173" w:rsidRPr="00F53F2A" w:rsidRDefault="00660173" w:rsidP="00B722A3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660173" w:rsidRDefault="00660173" w:rsidP="00B722A3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660173" w:rsidRPr="00BF18C6" w:rsidRDefault="00660173" w:rsidP="00B722A3">
            <w:pPr>
              <w:rPr>
                <w:sz w:val="20"/>
                <w:szCs w:val="20"/>
              </w:rPr>
            </w:pPr>
          </w:p>
        </w:tc>
      </w:tr>
      <w:tr w:rsidR="00660173" w:rsidRPr="001B2F18" w:rsidTr="00BF25DC">
        <w:trPr>
          <w:trHeight w:val="154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73" w:rsidRPr="00F563E5" w:rsidRDefault="00660173" w:rsidP="003908C4">
            <w:pPr>
              <w:rPr>
                <w:b/>
                <w:sz w:val="48"/>
                <w:szCs w:val="48"/>
              </w:rPr>
            </w:pPr>
            <w:r w:rsidRPr="00F563E5">
              <w:rPr>
                <w:b/>
                <w:sz w:val="48"/>
                <w:szCs w:val="48"/>
              </w:rPr>
              <w:t>8.</w:t>
            </w:r>
            <w:r w:rsidRPr="00F563E5">
              <w:rPr>
                <w:b/>
                <w:sz w:val="48"/>
                <w:szCs w:val="48"/>
                <w:lang w:val="kk-KZ"/>
              </w:rPr>
              <w:t xml:space="preserve"> </w:t>
            </w:r>
            <w:r>
              <w:rPr>
                <w:b/>
                <w:sz w:val="48"/>
                <w:szCs w:val="48"/>
                <w:lang w:val="kk-KZ"/>
              </w:rPr>
              <w:t>02</w:t>
            </w:r>
            <w:r w:rsidRPr="00F563E5">
              <w:rPr>
                <w:b/>
                <w:sz w:val="48"/>
                <w:szCs w:val="48"/>
              </w:rPr>
              <w:t>.</w:t>
            </w:r>
          </w:p>
          <w:p w:rsidR="00660173" w:rsidRPr="00F563E5" w:rsidRDefault="00660173" w:rsidP="003908C4">
            <w:pPr>
              <w:rPr>
                <w:b/>
                <w:sz w:val="48"/>
                <w:szCs w:val="48"/>
                <w:lang w:val="kk-KZ"/>
              </w:rPr>
            </w:pPr>
            <w:r w:rsidRPr="00F563E5">
              <w:rPr>
                <w:b/>
                <w:sz w:val="48"/>
                <w:szCs w:val="48"/>
                <w:lang w:val="kk-KZ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73" w:rsidRPr="008B75B1" w:rsidRDefault="00660173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660173" w:rsidRDefault="00660173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0B6E">
              <w:rPr>
                <w:b/>
                <w:sz w:val="48"/>
                <w:szCs w:val="48"/>
              </w:rPr>
              <w:t>Прпп. Ксенофонта, супруги его Марии и сыновей их Аркадия и Иоанна.</w:t>
            </w:r>
          </w:p>
          <w:p w:rsidR="00660173" w:rsidRPr="001F2E31" w:rsidRDefault="00660173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660173" w:rsidRPr="00F824ED" w:rsidRDefault="00660173" w:rsidP="001D056F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660173" w:rsidRPr="00F824ED" w:rsidRDefault="00660173" w:rsidP="001D056F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660173" w:rsidRPr="00F824ED" w:rsidRDefault="00660173" w:rsidP="001D056F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660173" w:rsidRPr="00BA4BEC" w:rsidRDefault="00660173" w:rsidP="001D056F">
            <w:pPr>
              <w:rPr>
                <w:sz w:val="40"/>
                <w:szCs w:val="40"/>
              </w:rPr>
            </w:pPr>
            <w:r w:rsidRPr="00BA4BEC">
              <w:rPr>
                <w:sz w:val="40"/>
                <w:szCs w:val="40"/>
              </w:rPr>
              <w:t xml:space="preserve">17.00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 xml:space="preserve">Вечерня и Утреня с Великим </w:t>
            </w:r>
          </w:p>
          <w:p w:rsidR="00660173" w:rsidRDefault="00660173" w:rsidP="001D056F">
            <w:pPr>
              <w:rPr>
                <w:b/>
                <w:color w:val="0099FF"/>
                <w:sz w:val="16"/>
                <w:szCs w:val="16"/>
              </w:rPr>
            </w:pPr>
            <w:r w:rsidRPr="00BA4BEC">
              <w:rPr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Славословием.</w:t>
            </w:r>
          </w:p>
          <w:p w:rsidR="00660173" w:rsidRPr="001D056F" w:rsidRDefault="00660173" w:rsidP="00B722A3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660173" w:rsidRPr="001B2F18" w:rsidTr="00BF25DC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73" w:rsidRPr="00F563E5" w:rsidRDefault="00660173" w:rsidP="003908C4">
            <w:pPr>
              <w:rPr>
                <w:b/>
                <w:sz w:val="48"/>
                <w:szCs w:val="48"/>
              </w:rPr>
            </w:pPr>
            <w:r w:rsidRPr="00F563E5">
              <w:rPr>
                <w:b/>
                <w:sz w:val="48"/>
                <w:szCs w:val="48"/>
              </w:rPr>
              <w:t>9.</w:t>
            </w:r>
            <w:r w:rsidRPr="00F563E5">
              <w:rPr>
                <w:b/>
                <w:sz w:val="48"/>
                <w:szCs w:val="48"/>
                <w:lang w:val="kk-KZ"/>
              </w:rPr>
              <w:t xml:space="preserve"> </w:t>
            </w:r>
            <w:r>
              <w:rPr>
                <w:b/>
                <w:sz w:val="48"/>
                <w:szCs w:val="48"/>
                <w:lang w:val="kk-KZ"/>
              </w:rPr>
              <w:t>02</w:t>
            </w:r>
            <w:r w:rsidRPr="00F563E5">
              <w:rPr>
                <w:b/>
                <w:sz w:val="48"/>
                <w:szCs w:val="48"/>
              </w:rPr>
              <w:t>.</w:t>
            </w:r>
          </w:p>
          <w:p w:rsidR="00660173" w:rsidRPr="00F563E5" w:rsidRDefault="00660173" w:rsidP="003908C4">
            <w:pPr>
              <w:rPr>
                <w:b/>
                <w:sz w:val="48"/>
                <w:szCs w:val="48"/>
                <w:lang w:val="kk-KZ"/>
              </w:rPr>
            </w:pPr>
            <w:r w:rsidRPr="00F563E5">
              <w:rPr>
                <w:b/>
                <w:sz w:val="48"/>
                <w:szCs w:val="48"/>
                <w:lang w:val="kk-KZ"/>
              </w:rPr>
              <w:t>Четверг</w:t>
            </w:r>
          </w:p>
          <w:p w:rsidR="00660173" w:rsidRPr="00F563E5" w:rsidRDefault="00660173" w:rsidP="003908C4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:rsidR="00660173" w:rsidRPr="00F563E5" w:rsidRDefault="00660173" w:rsidP="003908C4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73" w:rsidRPr="00002BA6" w:rsidRDefault="00660173" w:rsidP="00D0692C">
            <w:pPr>
              <w:jc w:val="center"/>
              <w:rPr>
                <w:b/>
                <w:sz w:val="48"/>
                <w:szCs w:val="48"/>
              </w:rPr>
            </w:pPr>
            <w:r w:rsidRPr="00145156">
              <w:rPr>
                <w:b/>
                <w:sz w:val="48"/>
                <w:szCs w:val="48"/>
              </w:rPr>
              <w:t>Перенесение мощей свт. Иоанна Златоуста.</w:t>
            </w:r>
            <w:r w:rsidRPr="00002BA6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:rsidR="00660173" w:rsidRPr="00882242" w:rsidRDefault="00660173" w:rsidP="00F53E3E">
            <w:pPr>
              <w:jc w:val="center"/>
              <w:rPr>
                <w:b/>
              </w:rPr>
            </w:pPr>
          </w:p>
          <w:p w:rsidR="00660173" w:rsidRPr="00882242" w:rsidRDefault="00660173" w:rsidP="0019625D">
            <w:pPr>
              <w:rPr>
                <w:i/>
                <w:sz w:val="40"/>
                <w:szCs w:val="40"/>
                <w:lang w:val="kk-KZ"/>
              </w:rPr>
            </w:pPr>
            <w:r w:rsidRPr="00882242">
              <w:rPr>
                <w:sz w:val="40"/>
                <w:szCs w:val="40"/>
              </w:rPr>
              <w:t>8.</w:t>
            </w:r>
            <w:r w:rsidRPr="00882242">
              <w:rPr>
                <w:sz w:val="40"/>
                <w:szCs w:val="40"/>
                <w:lang w:val="kk-KZ"/>
              </w:rPr>
              <w:t>3</w:t>
            </w:r>
            <w:r w:rsidRPr="00882242">
              <w:rPr>
                <w:sz w:val="40"/>
                <w:szCs w:val="40"/>
              </w:rPr>
              <w:t>0     Исповедь</w:t>
            </w:r>
            <w:r w:rsidRPr="00882242">
              <w:rPr>
                <w:i/>
                <w:sz w:val="40"/>
                <w:szCs w:val="40"/>
              </w:rPr>
              <w:t>.</w:t>
            </w:r>
          </w:p>
          <w:p w:rsidR="00660173" w:rsidRPr="00882242" w:rsidRDefault="00660173" w:rsidP="0019625D">
            <w:pPr>
              <w:rPr>
                <w:sz w:val="40"/>
                <w:szCs w:val="40"/>
                <w:lang w:val="kk-KZ"/>
              </w:rPr>
            </w:pPr>
            <w:r w:rsidRPr="00882242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660173" w:rsidRPr="001D687F" w:rsidRDefault="00660173" w:rsidP="00882242">
            <w:pPr>
              <w:rPr>
                <w:sz w:val="40"/>
                <w:szCs w:val="40"/>
              </w:rPr>
            </w:pPr>
            <w:r w:rsidRPr="001D687F">
              <w:rPr>
                <w:sz w:val="40"/>
                <w:szCs w:val="40"/>
              </w:rPr>
              <w:t xml:space="preserve">9.00     Божественная Литургия. </w:t>
            </w:r>
          </w:p>
          <w:p w:rsidR="00660173" w:rsidRPr="00240897" w:rsidRDefault="00660173" w:rsidP="00D0692C">
            <w:pPr>
              <w:rPr>
                <w:sz w:val="40"/>
                <w:szCs w:val="40"/>
              </w:rPr>
            </w:pPr>
            <w:r w:rsidRPr="00A66E85">
              <w:rPr>
                <w:sz w:val="40"/>
                <w:szCs w:val="40"/>
              </w:rPr>
              <w:t xml:space="preserve">17.00  </w:t>
            </w:r>
            <w:r w:rsidRPr="00850311">
              <w:rPr>
                <w:sz w:val="40"/>
                <w:szCs w:val="40"/>
              </w:rPr>
              <w:t xml:space="preserve"> </w:t>
            </w:r>
            <w:r w:rsidRPr="00A66E85"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660173" w:rsidRPr="00882242" w:rsidRDefault="00660173" w:rsidP="000B5034"/>
        </w:tc>
      </w:tr>
      <w:tr w:rsidR="00660173" w:rsidRPr="001B2F18" w:rsidTr="00BF25DC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73" w:rsidRPr="00F563E5" w:rsidRDefault="00660173" w:rsidP="003908C4">
            <w:pPr>
              <w:rPr>
                <w:b/>
                <w:sz w:val="48"/>
                <w:szCs w:val="48"/>
              </w:rPr>
            </w:pPr>
            <w:r w:rsidRPr="00F563E5">
              <w:rPr>
                <w:b/>
                <w:sz w:val="48"/>
                <w:szCs w:val="48"/>
              </w:rPr>
              <w:t>10.</w:t>
            </w:r>
            <w:r>
              <w:rPr>
                <w:b/>
                <w:sz w:val="48"/>
                <w:szCs w:val="48"/>
                <w:lang w:val="kk-KZ"/>
              </w:rPr>
              <w:t>02</w:t>
            </w:r>
            <w:r w:rsidRPr="00F563E5">
              <w:rPr>
                <w:b/>
                <w:sz w:val="48"/>
                <w:szCs w:val="48"/>
              </w:rPr>
              <w:t>.</w:t>
            </w:r>
          </w:p>
          <w:p w:rsidR="00660173" w:rsidRPr="00F563E5" w:rsidRDefault="00660173" w:rsidP="003908C4">
            <w:pPr>
              <w:rPr>
                <w:b/>
                <w:sz w:val="48"/>
                <w:szCs w:val="48"/>
                <w:lang w:val="kk-KZ"/>
              </w:rPr>
            </w:pPr>
            <w:r w:rsidRPr="00F563E5">
              <w:rPr>
                <w:b/>
                <w:sz w:val="48"/>
                <w:szCs w:val="48"/>
                <w:lang w:val="kk-KZ"/>
              </w:rPr>
              <w:t>Пятница</w:t>
            </w:r>
          </w:p>
          <w:p w:rsidR="00660173" w:rsidRPr="00F563E5" w:rsidRDefault="00660173" w:rsidP="003908C4">
            <w:pPr>
              <w:jc w:val="center"/>
              <w:rPr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73" w:rsidRDefault="00660173" w:rsidP="00D0692C">
            <w:pPr>
              <w:jc w:val="center"/>
              <w:rPr>
                <w:b/>
                <w:sz w:val="48"/>
                <w:szCs w:val="48"/>
              </w:rPr>
            </w:pPr>
            <w:r w:rsidRPr="00FB584D">
              <w:rPr>
                <w:b/>
                <w:sz w:val="48"/>
                <w:szCs w:val="48"/>
              </w:rPr>
              <w:t>Прп. Ефрема Сирина.</w:t>
            </w:r>
          </w:p>
          <w:p w:rsidR="00660173" w:rsidRPr="00693C8D" w:rsidRDefault="00660173" w:rsidP="00F53E3E">
            <w:pPr>
              <w:jc w:val="center"/>
              <w:rPr>
                <w:b/>
              </w:rPr>
            </w:pPr>
          </w:p>
          <w:p w:rsidR="00660173" w:rsidRPr="00F824ED" w:rsidRDefault="00660173" w:rsidP="001D056F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660173" w:rsidRPr="00F824ED" w:rsidRDefault="00660173" w:rsidP="001D056F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660173" w:rsidRPr="00F824ED" w:rsidRDefault="00660173" w:rsidP="001D056F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660173" w:rsidRDefault="00660173" w:rsidP="001D056F">
            <w:pPr>
              <w:rPr>
                <w:b/>
                <w:color w:val="0099FF"/>
                <w:sz w:val="16"/>
                <w:szCs w:val="16"/>
              </w:rPr>
            </w:pPr>
            <w:r w:rsidRPr="00BA4BEC">
              <w:rPr>
                <w:sz w:val="40"/>
                <w:szCs w:val="40"/>
              </w:rPr>
              <w:t xml:space="preserve">17.00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Вечерня и Утреня.</w:t>
            </w:r>
          </w:p>
          <w:p w:rsidR="00660173" w:rsidRPr="001F2E31" w:rsidRDefault="00660173" w:rsidP="00753246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660173" w:rsidRPr="001B2F18" w:rsidTr="00BF25DC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73" w:rsidRPr="00F563E5" w:rsidRDefault="00660173" w:rsidP="003908C4">
            <w:pPr>
              <w:rPr>
                <w:b/>
                <w:sz w:val="48"/>
                <w:szCs w:val="48"/>
              </w:rPr>
            </w:pPr>
            <w:r w:rsidRPr="00F563E5">
              <w:rPr>
                <w:b/>
                <w:sz w:val="48"/>
                <w:szCs w:val="48"/>
              </w:rPr>
              <w:t>11.</w:t>
            </w:r>
            <w:r>
              <w:rPr>
                <w:b/>
                <w:sz w:val="48"/>
                <w:szCs w:val="48"/>
                <w:lang w:val="kk-KZ"/>
              </w:rPr>
              <w:t>02</w:t>
            </w:r>
            <w:r w:rsidRPr="00F563E5">
              <w:rPr>
                <w:b/>
                <w:sz w:val="48"/>
                <w:szCs w:val="48"/>
              </w:rPr>
              <w:t>.</w:t>
            </w:r>
          </w:p>
          <w:p w:rsidR="00660173" w:rsidRPr="00F563E5" w:rsidRDefault="00660173" w:rsidP="003908C4">
            <w:pPr>
              <w:rPr>
                <w:b/>
                <w:sz w:val="48"/>
                <w:szCs w:val="48"/>
                <w:lang w:val="kk-KZ"/>
              </w:rPr>
            </w:pPr>
            <w:r w:rsidRPr="00F563E5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73" w:rsidRDefault="00660173" w:rsidP="00F53E3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Перенесение мощей сщмч. Игнатия Богоносца.</w:t>
            </w:r>
          </w:p>
          <w:p w:rsidR="00660173" w:rsidRDefault="00660173" w:rsidP="00F53E3E">
            <w:pPr>
              <w:jc w:val="center"/>
              <w:rPr>
                <w:b/>
                <w:color w:val="0099FF"/>
                <w:sz w:val="20"/>
                <w:szCs w:val="20"/>
              </w:rPr>
            </w:pPr>
          </w:p>
          <w:p w:rsidR="00660173" w:rsidRPr="00D0692C" w:rsidRDefault="00660173" w:rsidP="00E971FD">
            <w:pPr>
              <w:rPr>
                <w:i/>
                <w:sz w:val="40"/>
                <w:szCs w:val="40"/>
              </w:rPr>
            </w:pPr>
            <w:r w:rsidRPr="00D0692C">
              <w:rPr>
                <w:sz w:val="40"/>
                <w:szCs w:val="40"/>
              </w:rPr>
              <w:t>8.30     Исповедь</w:t>
            </w:r>
            <w:r w:rsidRPr="00D0692C">
              <w:rPr>
                <w:i/>
                <w:sz w:val="40"/>
                <w:szCs w:val="40"/>
              </w:rPr>
              <w:t>.</w:t>
            </w:r>
          </w:p>
          <w:p w:rsidR="00660173" w:rsidRPr="00D0692C" w:rsidRDefault="00660173" w:rsidP="00E971FD">
            <w:pPr>
              <w:rPr>
                <w:sz w:val="40"/>
                <w:szCs w:val="40"/>
              </w:rPr>
            </w:pPr>
            <w:r w:rsidRPr="00D0692C">
              <w:rPr>
                <w:sz w:val="40"/>
                <w:szCs w:val="40"/>
              </w:rPr>
              <w:t>8.40     Богослужебные Часы.</w:t>
            </w:r>
          </w:p>
          <w:p w:rsidR="00660173" w:rsidRPr="00D0692C" w:rsidRDefault="00660173" w:rsidP="00E971FD">
            <w:pPr>
              <w:rPr>
                <w:sz w:val="40"/>
                <w:szCs w:val="40"/>
              </w:rPr>
            </w:pPr>
            <w:r w:rsidRPr="00D0692C">
              <w:rPr>
                <w:sz w:val="40"/>
                <w:szCs w:val="40"/>
              </w:rPr>
              <w:t>9.00     Божественная Литургия.</w:t>
            </w:r>
          </w:p>
          <w:p w:rsidR="00660173" w:rsidRPr="00355652" w:rsidRDefault="00660173" w:rsidP="00422AA3">
            <w:pPr>
              <w:rPr>
                <w:b/>
                <w:color w:val="00FF00"/>
              </w:rPr>
            </w:pPr>
            <w:r w:rsidRPr="00D0692C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</w:tc>
      </w:tr>
      <w:tr w:rsidR="00660173" w:rsidRPr="001B2F18" w:rsidTr="00BF25DC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73" w:rsidRPr="00D0692C" w:rsidRDefault="00660173" w:rsidP="003908C4">
            <w:pPr>
              <w:rPr>
                <w:b/>
                <w:color w:val="FF0000"/>
                <w:sz w:val="48"/>
                <w:szCs w:val="48"/>
              </w:rPr>
            </w:pPr>
            <w:r w:rsidRPr="00D0692C">
              <w:rPr>
                <w:b/>
                <w:color w:val="FF0000"/>
                <w:sz w:val="48"/>
                <w:szCs w:val="48"/>
              </w:rPr>
              <w:t>12.</w:t>
            </w:r>
            <w:r w:rsidRPr="00D0692C">
              <w:rPr>
                <w:b/>
                <w:color w:val="FF0000"/>
                <w:sz w:val="48"/>
                <w:szCs w:val="48"/>
                <w:lang w:val="kk-KZ"/>
              </w:rPr>
              <w:t>02</w:t>
            </w:r>
            <w:r w:rsidRPr="00D0692C">
              <w:rPr>
                <w:b/>
                <w:color w:val="FF0000"/>
                <w:sz w:val="48"/>
                <w:szCs w:val="48"/>
              </w:rPr>
              <w:t>.</w:t>
            </w:r>
          </w:p>
          <w:p w:rsidR="00660173" w:rsidRPr="00D0692C" w:rsidRDefault="00660173" w:rsidP="003908C4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D0692C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73" w:rsidRPr="00964DA1" w:rsidRDefault="00660173" w:rsidP="00D80B00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964DA1">
              <w:rPr>
                <w:b/>
                <w:i/>
                <w:color w:val="FF0000"/>
                <w:sz w:val="48"/>
                <w:szCs w:val="48"/>
              </w:rPr>
              <w:t>Неделя о блудном сыне.</w:t>
            </w:r>
          </w:p>
          <w:p w:rsidR="00660173" w:rsidRDefault="00660173" w:rsidP="00F53E3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D0692C">
              <w:rPr>
                <w:b/>
                <w:color w:val="FF0000"/>
                <w:sz w:val="48"/>
                <w:szCs w:val="48"/>
              </w:rPr>
              <w:t>Собор вселенских учителей и святителей Василия Великого, Григория Богослова и Иоанна Златоустого.</w:t>
            </w:r>
          </w:p>
          <w:p w:rsidR="00660173" w:rsidRPr="00D0692C" w:rsidRDefault="00660173" w:rsidP="00F53E3E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  <w:p w:rsidR="00660173" w:rsidRPr="00D0692C" w:rsidRDefault="00660173" w:rsidP="00B722A3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D0692C">
              <w:rPr>
                <w:b/>
                <w:color w:val="FF0000"/>
                <w:sz w:val="40"/>
                <w:szCs w:val="40"/>
              </w:rPr>
              <w:t>8.</w:t>
            </w:r>
            <w:r w:rsidRPr="00D0692C">
              <w:rPr>
                <w:b/>
                <w:color w:val="FF0000"/>
                <w:sz w:val="40"/>
                <w:szCs w:val="40"/>
                <w:lang w:val="kk-KZ"/>
              </w:rPr>
              <w:t>3</w:t>
            </w:r>
            <w:r w:rsidRPr="00D0692C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D0692C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660173" w:rsidRPr="00D0692C" w:rsidRDefault="00660173" w:rsidP="00B722A3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D0692C">
              <w:rPr>
                <w:b/>
                <w:color w:val="FF0000"/>
                <w:sz w:val="40"/>
                <w:szCs w:val="40"/>
                <w:lang w:val="kk-KZ"/>
              </w:rPr>
              <w:t>8.40     Богослужебные Часы.</w:t>
            </w:r>
          </w:p>
          <w:p w:rsidR="00660173" w:rsidRPr="00D0692C" w:rsidRDefault="00660173" w:rsidP="00B722A3">
            <w:pPr>
              <w:rPr>
                <w:color w:val="FF0000"/>
                <w:sz w:val="40"/>
                <w:szCs w:val="40"/>
              </w:rPr>
            </w:pPr>
            <w:r w:rsidRPr="00D0692C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D0692C">
              <w:rPr>
                <w:color w:val="FF0000"/>
                <w:sz w:val="40"/>
                <w:szCs w:val="40"/>
              </w:rPr>
              <w:t>.</w:t>
            </w:r>
          </w:p>
          <w:p w:rsidR="00660173" w:rsidRDefault="00660173" w:rsidP="00C713EE">
            <w:pPr>
              <w:rPr>
                <w:color w:val="FFC000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494F30">
              <w:rPr>
                <w:sz w:val="40"/>
                <w:szCs w:val="40"/>
                <w:lang w:val="kk-KZ"/>
              </w:rPr>
              <w:t>с</w:t>
            </w:r>
            <w:r w:rsidRPr="004E6718">
              <w:rPr>
                <w:color w:val="FFC000"/>
                <w:sz w:val="40"/>
                <w:szCs w:val="40"/>
                <w:lang w:val="kk-KZ"/>
              </w:rPr>
              <w:t xml:space="preserve"> акафистом равноапостольным Константину и Елене.</w:t>
            </w:r>
          </w:p>
          <w:p w:rsidR="00660173" w:rsidRPr="00C713EE" w:rsidRDefault="00660173" w:rsidP="00422AA3">
            <w:pPr>
              <w:rPr>
                <w:b/>
                <w:color w:val="FF0000"/>
                <w:lang w:val="kk-KZ"/>
              </w:rPr>
            </w:pPr>
          </w:p>
        </w:tc>
      </w:tr>
      <w:tr w:rsidR="00660173" w:rsidRPr="001B2F18" w:rsidTr="00BF25DC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73" w:rsidRPr="00D0692C" w:rsidRDefault="00660173" w:rsidP="003908C4">
            <w:pPr>
              <w:rPr>
                <w:b/>
                <w:sz w:val="48"/>
                <w:szCs w:val="48"/>
              </w:rPr>
            </w:pPr>
            <w:r w:rsidRPr="00D0692C">
              <w:rPr>
                <w:b/>
                <w:sz w:val="48"/>
                <w:szCs w:val="48"/>
              </w:rPr>
              <w:t>13.</w:t>
            </w:r>
            <w:r w:rsidRPr="00D0692C">
              <w:rPr>
                <w:b/>
                <w:sz w:val="48"/>
                <w:szCs w:val="48"/>
                <w:lang w:val="kk-KZ"/>
              </w:rPr>
              <w:t>02</w:t>
            </w:r>
            <w:r w:rsidRPr="00D0692C">
              <w:rPr>
                <w:b/>
                <w:sz w:val="48"/>
                <w:szCs w:val="48"/>
              </w:rPr>
              <w:t>.</w:t>
            </w:r>
          </w:p>
          <w:p w:rsidR="00660173" w:rsidRPr="00D0692C" w:rsidRDefault="00660173" w:rsidP="003908C4">
            <w:pPr>
              <w:rPr>
                <w:b/>
                <w:sz w:val="48"/>
                <w:szCs w:val="48"/>
                <w:lang w:val="kk-KZ"/>
              </w:rPr>
            </w:pPr>
            <w:r w:rsidRPr="00D0692C">
              <w:rPr>
                <w:b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73" w:rsidRDefault="00660173" w:rsidP="00F53E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48"/>
                <w:szCs w:val="48"/>
              </w:rPr>
              <w:t>Свв. бессребреников и чудотворцев Кира и Иоанна.</w:t>
            </w:r>
          </w:p>
          <w:p w:rsidR="00660173" w:rsidRPr="00D0692C" w:rsidRDefault="00660173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660173" w:rsidRPr="00D0692C" w:rsidRDefault="00660173" w:rsidP="00E971FD">
            <w:pPr>
              <w:rPr>
                <w:sz w:val="40"/>
                <w:szCs w:val="40"/>
              </w:rPr>
            </w:pPr>
            <w:r w:rsidRPr="00D0692C">
              <w:rPr>
                <w:sz w:val="40"/>
                <w:szCs w:val="40"/>
              </w:rPr>
              <w:t>8.30     Исповедь.</w:t>
            </w:r>
          </w:p>
          <w:p w:rsidR="00660173" w:rsidRPr="00D0692C" w:rsidRDefault="00660173" w:rsidP="00E971FD">
            <w:pPr>
              <w:rPr>
                <w:sz w:val="40"/>
                <w:szCs w:val="40"/>
              </w:rPr>
            </w:pPr>
            <w:r w:rsidRPr="00D0692C">
              <w:rPr>
                <w:sz w:val="40"/>
                <w:szCs w:val="40"/>
              </w:rPr>
              <w:t>8.40     Богослужебные Часы.</w:t>
            </w:r>
          </w:p>
          <w:p w:rsidR="00660173" w:rsidRDefault="00660173" w:rsidP="00E971FD">
            <w:pPr>
              <w:rPr>
                <w:sz w:val="40"/>
                <w:szCs w:val="40"/>
              </w:rPr>
            </w:pPr>
            <w:r w:rsidRPr="00D0692C">
              <w:rPr>
                <w:sz w:val="40"/>
                <w:szCs w:val="40"/>
              </w:rPr>
              <w:t>9.00     Божественная Литургия.</w:t>
            </w:r>
          </w:p>
          <w:p w:rsidR="00660173" w:rsidRPr="00D0692C" w:rsidRDefault="00660173" w:rsidP="00422AA3">
            <w:pPr>
              <w:rPr>
                <w:b/>
              </w:rPr>
            </w:pPr>
            <w:r w:rsidRPr="00D80B00">
              <w:rPr>
                <w:sz w:val="40"/>
                <w:szCs w:val="40"/>
              </w:rPr>
              <w:t>17.00   Вечерня и Утреня.</w:t>
            </w:r>
          </w:p>
        </w:tc>
      </w:tr>
      <w:tr w:rsidR="00660173" w:rsidRPr="001B2F18" w:rsidTr="00BF25DC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73" w:rsidRPr="00D80B00" w:rsidRDefault="00660173" w:rsidP="003908C4">
            <w:pPr>
              <w:rPr>
                <w:b/>
                <w:sz w:val="48"/>
                <w:szCs w:val="48"/>
              </w:rPr>
            </w:pPr>
            <w:r w:rsidRPr="00D80B00">
              <w:rPr>
                <w:b/>
                <w:sz w:val="48"/>
                <w:szCs w:val="48"/>
              </w:rPr>
              <w:t>14.</w:t>
            </w:r>
            <w:r w:rsidRPr="00D80B00">
              <w:rPr>
                <w:b/>
                <w:sz w:val="48"/>
                <w:szCs w:val="48"/>
                <w:lang w:val="kk-KZ"/>
              </w:rPr>
              <w:t>02</w:t>
            </w:r>
            <w:r w:rsidRPr="00D80B00">
              <w:rPr>
                <w:b/>
                <w:sz w:val="48"/>
                <w:szCs w:val="48"/>
              </w:rPr>
              <w:t>.</w:t>
            </w:r>
          </w:p>
          <w:p w:rsidR="00660173" w:rsidRPr="00D80B00" w:rsidRDefault="00660173" w:rsidP="003908C4">
            <w:pPr>
              <w:rPr>
                <w:b/>
                <w:sz w:val="48"/>
                <w:szCs w:val="48"/>
                <w:lang w:val="kk-KZ"/>
              </w:rPr>
            </w:pPr>
            <w:r w:rsidRPr="00D80B00">
              <w:rPr>
                <w:b/>
                <w:sz w:val="48"/>
                <w:szCs w:val="48"/>
                <w:lang w:val="kk-KZ"/>
              </w:rPr>
              <w:t>Вторник</w:t>
            </w:r>
          </w:p>
          <w:p w:rsidR="00660173" w:rsidRPr="00D80B00" w:rsidRDefault="00660173" w:rsidP="003908C4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73" w:rsidRPr="007424ED" w:rsidRDefault="00660173" w:rsidP="00D80B00">
            <w:pPr>
              <w:jc w:val="center"/>
              <w:rPr>
                <w:b/>
                <w:color w:val="FF0000"/>
                <w:sz w:val="46"/>
                <w:szCs w:val="46"/>
              </w:rPr>
            </w:pPr>
            <w:r w:rsidRPr="007424ED">
              <w:rPr>
                <w:b/>
                <w:color w:val="FF0000"/>
                <w:sz w:val="46"/>
                <w:szCs w:val="46"/>
              </w:rPr>
              <w:t xml:space="preserve">Предпразднство Сретения Господня. </w:t>
            </w:r>
          </w:p>
          <w:p w:rsidR="00660173" w:rsidRDefault="00660173" w:rsidP="00D80B00">
            <w:pPr>
              <w:jc w:val="center"/>
              <w:rPr>
                <w:b/>
                <w:i/>
                <w:color w:val="3399FF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Мч. Трифона.</w:t>
            </w:r>
            <w:r w:rsidRPr="00002BA6">
              <w:rPr>
                <w:b/>
                <w:i/>
                <w:color w:val="3399FF"/>
                <w:sz w:val="48"/>
                <w:szCs w:val="48"/>
              </w:rPr>
              <w:t xml:space="preserve">  </w:t>
            </w:r>
          </w:p>
          <w:p w:rsidR="00660173" w:rsidRPr="00D80B00" w:rsidRDefault="00660173" w:rsidP="00F53E3E">
            <w:pPr>
              <w:rPr>
                <w:b/>
                <w:sz w:val="20"/>
                <w:szCs w:val="20"/>
              </w:rPr>
            </w:pPr>
          </w:p>
          <w:p w:rsidR="00660173" w:rsidRPr="00D80B00" w:rsidRDefault="00660173" w:rsidP="00F53E3E">
            <w:pPr>
              <w:rPr>
                <w:b/>
                <w:sz w:val="20"/>
                <w:szCs w:val="20"/>
              </w:rPr>
            </w:pPr>
          </w:p>
          <w:p w:rsidR="00660173" w:rsidRPr="00D80B00" w:rsidRDefault="00660173" w:rsidP="00B722A3">
            <w:pPr>
              <w:rPr>
                <w:i/>
                <w:sz w:val="40"/>
                <w:szCs w:val="40"/>
                <w:lang w:val="kk-KZ"/>
              </w:rPr>
            </w:pPr>
            <w:r w:rsidRPr="00D80B00">
              <w:rPr>
                <w:sz w:val="40"/>
                <w:szCs w:val="40"/>
              </w:rPr>
              <w:t>8.</w:t>
            </w:r>
            <w:r w:rsidRPr="00D80B00">
              <w:rPr>
                <w:sz w:val="40"/>
                <w:szCs w:val="40"/>
                <w:lang w:val="kk-KZ"/>
              </w:rPr>
              <w:t>3</w:t>
            </w:r>
            <w:r w:rsidRPr="00D80B00">
              <w:rPr>
                <w:sz w:val="40"/>
                <w:szCs w:val="40"/>
              </w:rPr>
              <w:t>0     Исповедь</w:t>
            </w:r>
            <w:r w:rsidRPr="00D80B00">
              <w:rPr>
                <w:i/>
                <w:sz w:val="40"/>
                <w:szCs w:val="40"/>
              </w:rPr>
              <w:t>.</w:t>
            </w:r>
          </w:p>
          <w:p w:rsidR="00660173" w:rsidRPr="00D80B00" w:rsidRDefault="00660173" w:rsidP="00B722A3">
            <w:pPr>
              <w:rPr>
                <w:sz w:val="40"/>
                <w:szCs w:val="40"/>
                <w:lang w:val="kk-KZ"/>
              </w:rPr>
            </w:pPr>
            <w:r w:rsidRPr="00D80B00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660173" w:rsidRPr="00D80B00" w:rsidRDefault="00660173" w:rsidP="00B722A3">
            <w:pPr>
              <w:rPr>
                <w:sz w:val="40"/>
                <w:szCs w:val="40"/>
              </w:rPr>
            </w:pPr>
            <w:r w:rsidRPr="00D80B00">
              <w:rPr>
                <w:sz w:val="40"/>
                <w:szCs w:val="40"/>
              </w:rPr>
              <w:t>9.00     Божественная Литургия.</w:t>
            </w:r>
          </w:p>
          <w:p w:rsidR="00660173" w:rsidRPr="00D80B00" w:rsidRDefault="00660173" w:rsidP="00B722A3">
            <w:r w:rsidRPr="003310FE">
              <w:rPr>
                <w:b/>
                <w:color w:val="FF0000"/>
                <w:sz w:val="40"/>
                <w:szCs w:val="40"/>
              </w:rPr>
              <w:t>17.00  Всенощное Бдение с Литиёй.</w:t>
            </w:r>
            <w:r>
              <w:rPr>
                <w:b/>
                <w:color w:val="FF0000"/>
                <w:sz w:val="40"/>
                <w:szCs w:val="40"/>
              </w:rPr>
              <w:tab/>
            </w:r>
          </w:p>
        </w:tc>
      </w:tr>
      <w:tr w:rsidR="00660173" w:rsidRPr="001B2F18" w:rsidTr="00BF25DC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73" w:rsidRPr="00D80B00" w:rsidRDefault="00660173" w:rsidP="003908C4">
            <w:pPr>
              <w:rPr>
                <w:b/>
                <w:color w:val="FF0000"/>
                <w:sz w:val="48"/>
                <w:szCs w:val="48"/>
              </w:rPr>
            </w:pPr>
            <w:r w:rsidRPr="00D80B00">
              <w:rPr>
                <w:b/>
                <w:color w:val="FF0000"/>
                <w:sz w:val="48"/>
                <w:szCs w:val="48"/>
              </w:rPr>
              <w:t>15.</w:t>
            </w:r>
            <w:r w:rsidRPr="00D80B00">
              <w:rPr>
                <w:b/>
                <w:color w:val="FF0000"/>
                <w:sz w:val="48"/>
                <w:szCs w:val="48"/>
                <w:lang w:val="kk-KZ"/>
              </w:rPr>
              <w:t>02</w:t>
            </w:r>
            <w:r w:rsidRPr="00D80B00">
              <w:rPr>
                <w:b/>
                <w:color w:val="FF0000"/>
                <w:sz w:val="48"/>
                <w:szCs w:val="48"/>
              </w:rPr>
              <w:t>.</w:t>
            </w:r>
          </w:p>
          <w:p w:rsidR="00660173" w:rsidRPr="00D80B00" w:rsidRDefault="00660173" w:rsidP="003908C4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D80B00">
              <w:rPr>
                <w:b/>
                <w:color w:val="FF0000"/>
                <w:sz w:val="48"/>
                <w:szCs w:val="48"/>
              </w:rPr>
              <w:t>С</w:t>
            </w:r>
            <w:r w:rsidRPr="00D80B00">
              <w:rPr>
                <w:b/>
                <w:color w:val="FF0000"/>
                <w:sz w:val="48"/>
                <w:szCs w:val="48"/>
                <w:lang w:val="kk-KZ"/>
              </w:rPr>
              <w:t>реда</w:t>
            </w:r>
          </w:p>
          <w:p w:rsidR="00660173" w:rsidRPr="00D80B00" w:rsidRDefault="00660173" w:rsidP="003908C4">
            <w:pPr>
              <w:jc w:val="center"/>
              <w:rPr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73" w:rsidRPr="00422AA3" w:rsidRDefault="00660173" w:rsidP="00D80B00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</w:p>
          <w:p w:rsidR="00660173" w:rsidRPr="003D6E8D" w:rsidRDefault="00660173" w:rsidP="00D80B00">
            <w:pPr>
              <w:jc w:val="center"/>
              <w:rPr>
                <w:b/>
                <w:color w:val="00FF00"/>
                <w:sz w:val="48"/>
                <w:szCs w:val="48"/>
              </w:rPr>
            </w:pPr>
            <w:r w:rsidRPr="00F83810">
              <w:rPr>
                <w:b/>
                <w:color w:val="FF0000"/>
                <w:sz w:val="72"/>
                <w:szCs w:val="72"/>
                <w:u w:val="single"/>
              </w:rPr>
              <w:t>Сретение Господа Бога и Спаса нашего Иисуса Христа.</w:t>
            </w:r>
          </w:p>
          <w:p w:rsidR="00660173" w:rsidRDefault="00660173" w:rsidP="00F53E3E">
            <w:pPr>
              <w:rPr>
                <w:b/>
                <w:color w:val="FF0000"/>
                <w:sz w:val="20"/>
                <w:szCs w:val="20"/>
              </w:rPr>
            </w:pPr>
          </w:p>
          <w:p w:rsidR="00660173" w:rsidRDefault="00660173" w:rsidP="00F53E3E">
            <w:pPr>
              <w:rPr>
                <w:b/>
                <w:color w:val="FF0000"/>
                <w:sz w:val="20"/>
                <w:szCs w:val="20"/>
              </w:rPr>
            </w:pPr>
          </w:p>
          <w:p w:rsidR="00660173" w:rsidRDefault="00660173" w:rsidP="00F53E3E">
            <w:pPr>
              <w:rPr>
                <w:b/>
                <w:color w:val="FF0000"/>
                <w:sz w:val="20"/>
                <w:szCs w:val="20"/>
              </w:rPr>
            </w:pPr>
          </w:p>
          <w:p w:rsidR="00660173" w:rsidRPr="00D80B00" w:rsidRDefault="00660173" w:rsidP="001D056F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D80B00">
              <w:rPr>
                <w:b/>
                <w:color w:val="FF0000"/>
                <w:sz w:val="40"/>
                <w:szCs w:val="40"/>
              </w:rPr>
              <w:t>8.</w:t>
            </w:r>
            <w:r w:rsidRPr="00D80B00">
              <w:rPr>
                <w:b/>
                <w:color w:val="FF0000"/>
                <w:sz w:val="40"/>
                <w:szCs w:val="40"/>
                <w:lang w:val="kk-KZ"/>
              </w:rPr>
              <w:t>3</w:t>
            </w:r>
            <w:r w:rsidRPr="00D80B00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D80B00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660173" w:rsidRPr="00D80B00" w:rsidRDefault="00660173" w:rsidP="001D056F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D80B00">
              <w:rPr>
                <w:b/>
                <w:color w:val="FF0000"/>
                <w:sz w:val="40"/>
                <w:szCs w:val="40"/>
                <w:lang w:val="kk-KZ"/>
              </w:rPr>
              <w:t>8.40     Богослужебные Часы.</w:t>
            </w:r>
          </w:p>
          <w:p w:rsidR="00660173" w:rsidRPr="00D80B00" w:rsidRDefault="00660173" w:rsidP="001D056F">
            <w:pPr>
              <w:rPr>
                <w:b/>
                <w:color w:val="FF0000"/>
                <w:sz w:val="40"/>
                <w:szCs w:val="40"/>
              </w:rPr>
            </w:pPr>
            <w:r w:rsidRPr="00D80B00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660173" w:rsidRDefault="00660173" w:rsidP="001D056F">
            <w:pPr>
              <w:rPr>
                <w:b/>
                <w:color w:val="0099FF"/>
                <w:sz w:val="16"/>
                <w:szCs w:val="16"/>
              </w:rPr>
            </w:pPr>
            <w:r w:rsidRPr="00BA4BEC">
              <w:rPr>
                <w:sz w:val="40"/>
                <w:szCs w:val="40"/>
              </w:rPr>
              <w:t xml:space="preserve">17.00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Вечерня и Утреня.</w:t>
            </w:r>
          </w:p>
          <w:p w:rsidR="00660173" w:rsidRPr="001D056F" w:rsidRDefault="00660173" w:rsidP="00B722A3">
            <w:pPr>
              <w:rPr>
                <w:b/>
                <w:color w:val="FF0000"/>
                <w:sz w:val="20"/>
                <w:szCs w:val="20"/>
              </w:rPr>
            </w:pPr>
          </w:p>
          <w:p w:rsidR="00660173" w:rsidRPr="0087308A" w:rsidRDefault="00660173" w:rsidP="00B722A3">
            <w:pPr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660173" w:rsidRPr="001B2F18" w:rsidTr="00BF25DC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73" w:rsidRPr="00F563E5" w:rsidRDefault="00660173" w:rsidP="003908C4">
            <w:pPr>
              <w:rPr>
                <w:b/>
                <w:sz w:val="48"/>
                <w:szCs w:val="48"/>
              </w:rPr>
            </w:pPr>
            <w:r w:rsidRPr="00F563E5">
              <w:rPr>
                <w:b/>
                <w:sz w:val="48"/>
                <w:szCs w:val="48"/>
              </w:rPr>
              <w:t>16.</w:t>
            </w:r>
            <w:r>
              <w:rPr>
                <w:b/>
                <w:sz w:val="48"/>
                <w:szCs w:val="48"/>
                <w:lang w:val="kk-KZ"/>
              </w:rPr>
              <w:t>02</w:t>
            </w:r>
            <w:r w:rsidRPr="00F563E5">
              <w:rPr>
                <w:b/>
                <w:sz w:val="48"/>
                <w:szCs w:val="48"/>
              </w:rPr>
              <w:t>.</w:t>
            </w:r>
          </w:p>
          <w:p w:rsidR="00660173" w:rsidRPr="00F563E5" w:rsidRDefault="00660173" w:rsidP="003908C4">
            <w:pPr>
              <w:rPr>
                <w:b/>
                <w:sz w:val="48"/>
                <w:szCs w:val="48"/>
                <w:lang w:val="kk-KZ"/>
              </w:rPr>
            </w:pPr>
            <w:r w:rsidRPr="00F563E5">
              <w:rPr>
                <w:b/>
                <w:sz w:val="48"/>
                <w:szCs w:val="48"/>
                <w:lang w:val="kk-KZ"/>
              </w:rPr>
              <w:t>Четверг</w:t>
            </w:r>
          </w:p>
          <w:p w:rsidR="00660173" w:rsidRPr="00F563E5" w:rsidRDefault="00660173" w:rsidP="003908C4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73" w:rsidRPr="00422AA3" w:rsidRDefault="00660173" w:rsidP="00D80B00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660173" w:rsidRDefault="00660173" w:rsidP="00D80B00">
            <w:pPr>
              <w:jc w:val="center"/>
              <w:rPr>
                <w:b/>
                <w:sz w:val="48"/>
                <w:szCs w:val="48"/>
              </w:rPr>
            </w:pPr>
            <w:r w:rsidRPr="000D2723">
              <w:rPr>
                <w:b/>
                <w:color w:val="FF0000"/>
                <w:sz w:val="48"/>
                <w:szCs w:val="48"/>
              </w:rPr>
              <w:t xml:space="preserve">Попразднство </w:t>
            </w:r>
            <w:r w:rsidRPr="007424ED">
              <w:rPr>
                <w:b/>
                <w:color w:val="FF0000"/>
                <w:sz w:val="46"/>
                <w:szCs w:val="46"/>
              </w:rPr>
              <w:t>Сретения Господня.</w:t>
            </w:r>
          </w:p>
          <w:p w:rsidR="00660173" w:rsidRDefault="00660173" w:rsidP="00D80B0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Прав. Симеона Богоприимца и Анны пророчицы.</w:t>
            </w:r>
            <w:r w:rsidRPr="00556C84">
              <w:rPr>
                <w:b/>
                <w:sz w:val="48"/>
                <w:szCs w:val="48"/>
              </w:rPr>
              <w:t xml:space="preserve"> </w:t>
            </w:r>
          </w:p>
          <w:p w:rsidR="00660173" w:rsidRPr="00194532" w:rsidRDefault="00660173" w:rsidP="00D80B00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194532">
              <w:rPr>
                <w:b/>
                <w:color w:val="0099FF"/>
                <w:sz w:val="48"/>
                <w:szCs w:val="48"/>
              </w:rPr>
              <w:t xml:space="preserve">Иконы Божией Матери </w:t>
            </w:r>
          </w:p>
          <w:p w:rsidR="00660173" w:rsidRPr="00D82B7A" w:rsidRDefault="00660173" w:rsidP="00D80B00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194532">
              <w:rPr>
                <w:b/>
                <w:color w:val="0099FF"/>
                <w:sz w:val="48"/>
                <w:szCs w:val="48"/>
              </w:rPr>
              <w:t xml:space="preserve">«Умягчение злых сердец». </w:t>
            </w:r>
            <w:r w:rsidRPr="00D82B7A">
              <w:rPr>
                <w:b/>
                <w:color w:val="FF0000"/>
                <w:sz w:val="48"/>
                <w:szCs w:val="48"/>
              </w:rPr>
              <w:t xml:space="preserve">  </w:t>
            </w:r>
          </w:p>
          <w:p w:rsidR="00660173" w:rsidRDefault="00660173" w:rsidP="00F53E3E">
            <w:pPr>
              <w:rPr>
                <w:b/>
                <w:color w:val="008000"/>
                <w:sz w:val="20"/>
                <w:szCs w:val="20"/>
              </w:rPr>
            </w:pPr>
          </w:p>
          <w:p w:rsidR="00660173" w:rsidRPr="001F2E31" w:rsidRDefault="00660173" w:rsidP="00F53E3E">
            <w:pPr>
              <w:rPr>
                <w:b/>
                <w:color w:val="008000"/>
                <w:sz w:val="20"/>
                <w:szCs w:val="20"/>
              </w:rPr>
            </w:pPr>
          </w:p>
          <w:p w:rsidR="00660173" w:rsidRPr="00F824ED" w:rsidRDefault="00660173" w:rsidP="0019625D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660173" w:rsidRPr="00F824ED" w:rsidRDefault="00660173" w:rsidP="0019625D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660173" w:rsidRPr="00F824ED" w:rsidRDefault="00660173" w:rsidP="0019625D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660173" w:rsidRDefault="00660173" w:rsidP="0019625D">
            <w:pPr>
              <w:rPr>
                <w:color w:val="FF0000"/>
                <w:sz w:val="20"/>
                <w:szCs w:val="2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660173" w:rsidRPr="001F2E31" w:rsidRDefault="00660173" w:rsidP="000B5034">
            <w:pPr>
              <w:rPr>
                <w:color w:val="FF0000"/>
                <w:sz w:val="20"/>
                <w:szCs w:val="20"/>
              </w:rPr>
            </w:pPr>
          </w:p>
        </w:tc>
      </w:tr>
      <w:tr w:rsidR="00660173" w:rsidRPr="001B2F18" w:rsidTr="00BF25DC">
        <w:trPr>
          <w:trHeight w:val="236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73" w:rsidRPr="00F563E5" w:rsidRDefault="00660173" w:rsidP="003908C4">
            <w:pPr>
              <w:rPr>
                <w:b/>
                <w:sz w:val="48"/>
                <w:szCs w:val="48"/>
              </w:rPr>
            </w:pPr>
            <w:r w:rsidRPr="00F563E5">
              <w:rPr>
                <w:b/>
                <w:sz w:val="48"/>
                <w:szCs w:val="48"/>
              </w:rPr>
              <w:t>17.</w:t>
            </w:r>
            <w:r>
              <w:rPr>
                <w:b/>
                <w:sz w:val="48"/>
                <w:szCs w:val="48"/>
                <w:lang w:val="kk-KZ"/>
              </w:rPr>
              <w:t>02</w:t>
            </w:r>
            <w:r w:rsidRPr="00F563E5">
              <w:rPr>
                <w:b/>
                <w:sz w:val="48"/>
                <w:szCs w:val="48"/>
              </w:rPr>
              <w:t>.</w:t>
            </w:r>
          </w:p>
          <w:p w:rsidR="00660173" w:rsidRPr="00F563E5" w:rsidRDefault="00660173" w:rsidP="003908C4">
            <w:pPr>
              <w:rPr>
                <w:b/>
                <w:sz w:val="48"/>
                <w:szCs w:val="48"/>
                <w:lang w:val="kk-KZ"/>
              </w:rPr>
            </w:pPr>
            <w:r w:rsidRPr="00F563E5">
              <w:rPr>
                <w:b/>
                <w:sz w:val="48"/>
                <w:szCs w:val="48"/>
                <w:lang w:val="kk-KZ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73" w:rsidRDefault="00660173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660173" w:rsidRPr="004475DF" w:rsidRDefault="00660173" w:rsidP="00F8751A">
            <w:pPr>
              <w:jc w:val="center"/>
              <w:rPr>
                <w:b/>
                <w:sz w:val="48"/>
                <w:szCs w:val="48"/>
              </w:rPr>
            </w:pPr>
            <w:r w:rsidRPr="000D2723">
              <w:rPr>
                <w:b/>
                <w:color w:val="FF0000"/>
                <w:sz w:val="48"/>
                <w:szCs w:val="48"/>
              </w:rPr>
              <w:t xml:space="preserve">Попразднство </w:t>
            </w:r>
            <w:r w:rsidRPr="007424ED">
              <w:rPr>
                <w:b/>
                <w:color w:val="FF0000"/>
                <w:sz w:val="46"/>
                <w:szCs w:val="46"/>
              </w:rPr>
              <w:t>Сретения Господня.</w:t>
            </w:r>
          </w:p>
          <w:p w:rsidR="00660173" w:rsidRPr="00600616" w:rsidRDefault="00660173" w:rsidP="00F8751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4475DF">
              <w:rPr>
                <w:b/>
                <w:sz w:val="48"/>
                <w:szCs w:val="48"/>
              </w:rPr>
              <w:t>Прп. Исидора Пелусиотского.</w:t>
            </w:r>
            <w:r w:rsidRPr="00600616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:rsidR="00660173" w:rsidRDefault="00660173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660173" w:rsidRDefault="00660173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660173" w:rsidRDefault="00660173" w:rsidP="00E971FD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660173" w:rsidRPr="00F4513A" w:rsidRDefault="00660173" w:rsidP="00E971F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660173" w:rsidRPr="00F4513A" w:rsidRDefault="00660173" w:rsidP="00E971FD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660173" w:rsidRDefault="00660173" w:rsidP="001B1815">
            <w:pPr>
              <w:rPr>
                <w:b/>
                <w:sz w:val="40"/>
                <w:szCs w:val="40"/>
              </w:rPr>
            </w:pPr>
            <w:r w:rsidRPr="00C512D2">
              <w:rPr>
                <w:b/>
                <w:sz w:val="40"/>
                <w:szCs w:val="40"/>
              </w:rPr>
              <w:t xml:space="preserve">17.00   </w:t>
            </w:r>
            <w:r>
              <w:rPr>
                <w:b/>
                <w:sz w:val="40"/>
                <w:szCs w:val="40"/>
              </w:rPr>
              <w:t xml:space="preserve">Заупокойная </w:t>
            </w:r>
            <w:r w:rsidRPr="00C512D2">
              <w:rPr>
                <w:b/>
                <w:sz w:val="40"/>
                <w:szCs w:val="40"/>
              </w:rPr>
              <w:t>Вечерня и Утреня</w:t>
            </w:r>
            <w:r>
              <w:rPr>
                <w:b/>
                <w:sz w:val="40"/>
                <w:szCs w:val="40"/>
              </w:rPr>
              <w:t>.</w:t>
            </w:r>
          </w:p>
          <w:p w:rsidR="00660173" w:rsidRPr="001F2E31" w:rsidRDefault="00660173" w:rsidP="001B1815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660173" w:rsidRPr="001B2F18" w:rsidTr="00BF25DC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73" w:rsidRPr="00422AA3" w:rsidRDefault="00660173" w:rsidP="003908C4">
            <w:pPr>
              <w:rPr>
                <w:b/>
                <w:sz w:val="48"/>
                <w:szCs w:val="48"/>
              </w:rPr>
            </w:pPr>
            <w:r w:rsidRPr="00422AA3">
              <w:rPr>
                <w:b/>
                <w:sz w:val="48"/>
                <w:szCs w:val="48"/>
              </w:rPr>
              <w:t>18.</w:t>
            </w:r>
            <w:r w:rsidRPr="00422AA3">
              <w:rPr>
                <w:b/>
                <w:sz w:val="48"/>
                <w:szCs w:val="48"/>
                <w:lang w:val="kk-KZ"/>
              </w:rPr>
              <w:t>02</w:t>
            </w:r>
            <w:r w:rsidRPr="00422AA3">
              <w:rPr>
                <w:b/>
                <w:sz w:val="48"/>
                <w:szCs w:val="48"/>
              </w:rPr>
              <w:t>.</w:t>
            </w:r>
          </w:p>
          <w:p w:rsidR="00660173" w:rsidRPr="00F563E5" w:rsidRDefault="00660173" w:rsidP="003908C4">
            <w:pPr>
              <w:rPr>
                <w:b/>
                <w:sz w:val="48"/>
                <w:szCs w:val="48"/>
                <w:lang w:val="kk-KZ"/>
              </w:rPr>
            </w:pPr>
            <w:r w:rsidRPr="00422AA3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73" w:rsidRPr="007164F5" w:rsidRDefault="00660173" w:rsidP="00F8751A">
            <w:pPr>
              <w:jc w:val="center"/>
              <w:rPr>
                <w:b/>
                <w:i/>
              </w:rPr>
            </w:pPr>
          </w:p>
          <w:p w:rsidR="00660173" w:rsidRPr="0004492F" w:rsidRDefault="00660173" w:rsidP="00F8751A">
            <w:pPr>
              <w:jc w:val="center"/>
              <w:rPr>
                <w:b/>
                <w:i/>
                <w:sz w:val="48"/>
                <w:szCs w:val="48"/>
              </w:rPr>
            </w:pPr>
            <w:r w:rsidRPr="0004492F">
              <w:rPr>
                <w:b/>
                <w:i/>
                <w:sz w:val="48"/>
                <w:szCs w:val="48"/>
              </w:rPr>
              <w:t>Суббота мясопустная.</w:t>
            </w:r>
          </w:p>
          <w:p w:rsidR="00660173" w:rsidRDefault="00660173" w:rsidP="00F8751A">
            <w:pPr>
              <w:ind w:left="-106"/>
              <w:jc w:val="center"/>
              <w:rPr>
                <w:b/>
                <w:sz w:val="72"/>
                <w:szCs w:val="72"/>
                <w:u w:val="single"/>
              </w:rPr>
            </w:pPr>
            <w:r w:rsidRPr="0081004E">
              <w:rPr>
                <w:b/>
                <w:sz w:val="72"/>
                <w:szCs w:val="72"/>
                <w:u w:val="single"/>
              </w:rPr>
              <w:t>Вселенская родительская суббота.</w:t>
            </w:r>
          </w:p>
          <w:p w:rsidR="00660173" w:rsidRDefault="00660173" w:rsidP="00F8751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Мц. Агафии. </w:t>
            </w:r>
          </w:p>
          <w:p w:rsidR="00660173" w:rsidRDefault="00660173" w:rsidP="00F8751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Свт. Феодосия, архиеп. Черниговского. </w:t>
            </w:r>
          </w:p>
          <w:p w:rsidR="00660173" w:rsidRPr="00002BA6" w:rsidRDefault="00660173" w:rsidP="00F8751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6220D2">
              <w:rPr>
                <w:b/>
                <w:color w:val="0099FF"/>
                <w:sz w:val="48"/>
                <w:szCs w:val="48"/>
              </w:rPr>
              <w:t>Иконы Божией Матери, именуемой «Взыскание погибших».</w:t>
            </w:r>
          </w:p>
          <w:p w:rsidR="00660173" w:rsidRDefault="00660173" w:rsidP="00F53E3E">
            <w:pPr>
              <w:jc w:val="center"/>
              <w:rPr>
                <w:b/>
                <w:color w:val="FF0000"/>
              </w:rPr>
            </w:pPr>
          </w:p>
          <w:p w:rsidR="00660173" w:rsidRDefault="00660173" w:rsidP="00F53E3E">
            <w:pPr>
              <w:jc w:val="center"/>
              <w:rPr>
                <w:b/>
                <w:color w:val="FF0000"/>
              </w:rPr>
            </w:pPr>
          </w:p>
          <w:p w:rsidR="00660173" w:rsidRPr="00D43BFF" w:rsidRDefault="00660173" w:rsidP="00F8751A">
            <w:pPr>
              <w:rPr>
                <w:b/>
                <w:sz w:val="40"/>
                <w:szCs w:val="40"/>
              </w:rPr>
            </w:pPr>
            <w:r w:rsidRPr="00D43BFF">
              <w:rPr>
                <w:b/>
                <w:sz w:val="40"/>
                <w:szCs w:val="40"/>
              </w:rPr>
              <w:t>8.30     Исповедь.</w:t>
            </w:r>
          </w:p>
          <w:p w:rsidR="00660173" w:rsidRPr="00D43BFF" w:rsidRDefault="00660173" w:rsidP="00F8751A">
            <w:pPr>
              <w:rPr>
                <w:b/>
                <w:sz w:val="40"/>
                <w:szCs w:val="40"/>
              </w:rPr>
            </w:pPr>
            <w:r w:rsidRPr="00D43BFF">
              <w:rPr>
                <w:b/>
                <w:sz w:val="40"/>
                <w:szCs w:val="40"/>
              </w:rPr>
              <w:t>8.40     Божественные часы.</w:t>
            </w:r>
          </w:p>
          <w:p w:rsidR="00660173" w:rsidRDefault="00660173" w:rsidP="00F8751A">
            <w:pPr>
              <w:rPr>
                <w:sz w:val="40"/>
                <w:szCs w:val="40"/>
              </w:rPr>
            </w:pPr>
            <w:r w:rsidRPr="00D43BFF">
              <w:rPr>
                <w:b/>
                <w:sz w:val="40"/>
                <w:szCs w:val="40"/>
              </w:rPr>
              <w:t>9.00     Божественная Литургия.</w:t>
            </w:r>
          </w:p>
          <w:p w:rsidR="00660173" w:rsidRPr="00910C66" w:rsidRDefault="00660173" w:rsidP="00F8751A">
            <w:pPr>
              <w:rPr>
                <w:b/>
                <w:color w:val="00FF00"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BF25DC">
              <w:rPr>
                <w:b/>
                <w:sz w:val="40"/>
                <w:szCs w:val="40"/>
              </w:rPr>
              <w:t>По окончании Великая Панихида.</w:t>
            </w:r>
          </w:p>
          <w:p w:rsidR="00660173" w:rsidRDefault="00660173" w:rsidP="0087308A">
            <w:pPr>
              <w:rPr>
                <w:b/>
                <w:color w:val="FF0000"/>
                <w:sz w:val="40"/>
                <w:szCs w:val="4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  <w:p w:rsidR="00660173" w:rsidRDefault="00660173" w:rsidP="00497C09"/>
          <w:p w:rsidR="00660173" w:rsidRPr="00AC07E0" w:rsidRDefault="00660173" w:rsidP="00497C09"/>
        </w:tc>
      </w:tr>
      <w:tr w:rsidR="00660173" w:rsidRPr="001B2F18" w:rsidTr="00BF25DC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73" w:rsidRPr="00247629" w:rsidRDefault="00660173" w:rsidP="003908C4">
            <w:pPr>
              <w:rPr>
                <w:b/>
                <w:color w:val="FF0000"/>
                <w:sz w:val="48"/>
                <w:szCs w:val="48"/>
              </w:rPr>
            </w:pPr>
            <w:r w:rsidRPr="00247629">
              <w:rPr>
                <w:b/>
                <w:color w:val="FF0000"/>
                <w:sz w:val="48"/>
                <w:szCs w:val="48"/>
              </w:rPr>
              <w:t>19.</w:t>
            </w:r>
            <w:r>
              <w:rPr>
                <w:b/>
                <w:color w:val="FF0000"/>
                <w:sz w:val="48"/>
                <w:szCs w:val="48"/>
                <w:lang w:val="kk-KZ"/>
              </w:rPr>
              <w:t>02</w:t>
            </w:r>
            <w:r w:rsidRPr="00247629">
              <w:rPr>
                <w:b/>
                <w:color w:val="FF0000"/>
                <w:sz w:val="48"/>
                <w:szCs w:val="48"/>
              </w:rPr>
              <w:t>.</w:t>
            </w:r>
          </w:p>
          <w:p w:rsidR="00660173" w:rsidRPr="00F563E5" w:rsidRDefault="00660173" w:rsidP="003908C4">
            <w:pPr>
              <w:rPr>
                <w:b/>
                <w:sz w:val="48"/>
                <w:szCs w:val="48"/>
                <w:lang w:val="kk-KZ"/>
              </w:rPr>
            </w:pPr>
            <w:r w:rsidRPr="00247629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73" w:rsidRPr="007164F5" w:rsidRDefault="00660173" w:rsidP="00F8751A">
            <w:pPr>
              <w:jc w:val="center"/>
              <w:rPr>
                <w:b/>
                <w:i/>
                <w:color w:val="FF0000"/>
              </w:rPr>
            </w:pPr>
          </w:p>
          <w:p w:rsidR="00660173" w:rsidRDefault="00660173" w:rsidP="00F8751A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E93FA8">
              <w:rPr>
                <w:b/>
                <w:i/>
                <w:color w:val="FF0000"/>
                <w:sz w:val="48"/>
                <w:szCs w:val="48"/>
              </w:rPr>
              <w:t>Неделя мясопустная, о Страшном Суде.</w:t>
            </w:r>
            <w:r>
              <w:rPr>
                <w:b/>
                <w:i/>
                <w:color w:val="FF0000"/>
                <w:sz w:val="48"/>
                <w:szCs w:val="48"/>
              </w:rPr>
              <w:t xml:space="preserve"> </w:t>
            </w:r>
          </w:p>
          <w:p w:rsidR="00660173" w:rsidRDefault="00660173" w:rsidP="00F8751A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E93FA8">
              <w:rPr>
                <w:b/>
                <w:i/>
                <w:color w:val="FF0000"/>
                <w:sz w:val="48"/>
                <w:szCs w:val="48"/>
              </w:rPr>
              <w:t>Заговенье на мясо.</w:t>
            </w:r>
          </w:p>
          <w:p w:rsidR="00660173" w:rsidRPr="00F8751A" w:rsidRDefault="00660173" w:rsidP="00F8751A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  <w:r w:rsidRPr="00F8751A">
              <w:rPr>
                <w:b/>
                <w:color w:val="FF0000"/>
                <w:sz w:val="48"/>
                <w:szCs w:val="48"/>
              </w:rPr>
              <w:t>Прп. Вукола, еп. Смирнского.</w:t>
            </w:r>
          </w:p>
          <w:p w:rsidR="00660173" w:rsidRDefault="00660173" w:rsidP="00F53E3E">
            <w:pPr>
              <w:jc w:val="center"/>
              <w:rPr>
                <w:b/>
              </w:rPr>
            </w:pPr>
          </w:p>
          <w:p w:rsidR="00660173" w:rsidRPr="001F2E31" w:rsidRDefault="00660173" w:rsidP="00F53E3E">
            <w:pPr>
              <w:jc w:val="center"/>
              <w:rPr>
                <w:b/>
              </w:rPr>
            </w:pPr>
          </w:p>
          <w:p w:rsidR="00660173" w:rsidRPr="00211C45" w:rsidRDefault="00660173" w:rsidP="00B722A3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>3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660173" w:rsidRPr="00211C45" w:rsidRDefault="00660173" w:rsidP="00B722A3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660173" w:rsidRPr="006239F5" w:rsidRDefault="00660173" w:rsidP="00B722A3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660173" w:rsidRDefault="00660173" w:rsidP="00C713EE">
            <w:pPr>
              <w:rPr>
                <w:color w:val="FFC000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494F30">
              <w:rPr>
                <w:sz w:val="40"/>
                <w:szCs w:val="40"/>
                <w:lang w:val="kk-KZ"/>
              </w:rPr>
              <w:t>с</w:t>
            </w:r>
            <w:r w:rsidRPr="004E6718">
              <w:rPr>
                <w:color w:val="FFC000"/>
                <w:sz w:val="40"/>
                <w:szCs w:val="40"/>
                <w:lang w:val="kk-KZ"/>
              </w:rPr>
              <w:t xml:space="preserve"> акафистом равноапостольным Константину и Елене.</w:t>
            </w:r>
          </w:p>
          <w:p w:rsidR="00660173" w:rsidRPr="00C713EE" w:rsidRDefault="00660173" w:rsidP="00B722A3">
            <w:pPr>
              <w:rPr>
                <w:lang w:val="kk-KZ"/>
              </w:rPr>
            </w:pPr>
          </w:p>
        </w:tc>
      </w:tr>
      <w:tr w:rsidR="00660173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73" w:rsidRPr="00F563E5" w:rsidRDefault="00660173" w:rsidP="003908C4">
            <w:pPr>
              <w:rPr>
                <w:b/>
                <w:sz w:val="48"/>
                <w:szCs w:val="48"/>
              </w:rPr>
            </w:pPr>
            <w:r w:rsidRPr="00F563E5">
              <w:rPr>
                <w:b/>
                <w:sz w:val="48"/>
                <w:szCs w:val="48"/>
              </w:rPr>
              <w:t>20.</w:t>
            </w:r>
            <w:r>
              <w:rPr>
                <w:b/>
                <w:sz w:val="48"/>
                <w:szCs w:val="48"/>
                <w:lang w:val="kk-KZ"/>
              </w:rPr>
              <w:t>02</w:t>
            </w:r>
            <w:r w:rsidRPr="00F563E5">
              <w:rPr>
                <w:b/>
                <w:sz w:val="48"/>
                <w:szCs w:val="48"/>
              </w:rPr>
              <w:t>.</w:t>
            </w:r>
          </w:p>
          <w:p w:rsidR="00660173" w:rsidRPr="00F563E5" w:rsidRDefault="00660173" w:rsidP="003908C4">
            <w:pPr>
              <w:rPr>
                <w:b/>
                <w:sz w:val="48"/>
                <w:szCs w:val="48"/>
                <w:lang w:val="kk-KZ"/>
              </w:rPr>
            </w:pPr>
            <w:r w:rsidRPr="00F563E5">
              <w:rPr>
                <w:b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73" w:rsidRDefault="00660173" w:rsidP="00185D1D">
            <w:pPr>
              <w:jc w:val="center"/>
              <w:rPr>
                <w:b/>
                <w:sz w:val="48"/>
                <w:szCs w:val="48"/>
              </w:rPr>
            </w:pPr>
            <w:r w:rsidRPr="00964DA1">
              <w:rPr>
                <w:b/>
                <w:sz w:val="48"/>
                <w:szCs w:val="48"/>
              </w:rPr>
              <w:t>Св</w:t>
            </w:r>
            <w:r>
              <w:rPr>
                <w:b/>
                <w:sz w:val="48"/>
                <w:szCs w:val="48"/>
              </w:rPr>
              <w:t>т. Парфения, еп. Лампсакийского.</w:t>
            </w:r>
          </w:p>
          <w:p w:rsidR="00660173" w:rsidRPr="00964DA1" w:rsidRDefault="00660173" w:rsidP="00185D1D">
            <w:pPr>
              <w:jc w:val="center"/>
              <w:rPr>
                <w:b/>
                <w:color w:val="7030A0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</w:t>
            </w:r>
            <w:r w:rsidRPr="00964DA1">
              <w:rPr>
                <w:b/>
                <w:sz w:val="48"/>
                <w:szCs w:val="48"/>
              </w:rPr>
              <w:t>рп. Луки Елладского.</w:t>
            </w:r>
            <w:r w:rsidRPr="00964DA1">
              <w:rPr>
                <w:b/>
                <w:color w:val="7030A0"/>
                <w:sz w:val="48"/>
                <w:szCs w:val="48"/>
              </w:rPr>
              <w:t xml:space="preserve"> </w:t>
            </w:r>
          </w:p>
          <w:p w:rsidR="00660173" w:rsidRPr="00002BA6" w:rsidRDefault="00660173" w:rsidP="00185D1D">
            <w:pPr>
              <w:jc w:val="center"/>
              <w:rPr>
                <w:b/>
                <w:sz w:val="48"/>
                <w:szCs w:val="48"/>
              </w:rPr>
            </w:pPr>
            <w:r w:rsidRPr="008176B2">
              <w:rPr>
                <w:b/>
                <w:i/>
                <w:color w:val="FF0000"/>
                <w:sz w:val="48"/>
                <w:szCs w:val="48"/>
              </w:rPr>
              <w:t>Седмица сырная (масленица) - сплошная.</w:t>
            </w:r>
          </w:p>
          <w:p w:rsidR="00660173" w:rsidRDefault="00660173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660173" w:rsidRPr="00F824ED" w:rsidRDefault="00660173" w:rsidP="00B722A3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660173" w:rsidRPr="00F824ED" w:rsidRDefault="00660173" w:rsidP="00B722A3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660173" w:rsidRPr="00F824ED" w:rsidRDefault="00660173" w:rsidP="00B722A3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660173" w:rsidRPr="00021BDC" w:rsidRDefault="00660173" w:rsidP="00185D1D">
            <w:pPr>
              <w:rPr>
                <w:sz w:val="40"/>
                <w:szCs w:val="40"/>
              </w:rPr>
            </w:pPr>
            <w:r w:rsidRPr="00021BDC">
              <w:rPr>
                <w:sz w:val="40"/>
                <w:szCs w:val="40"/>
              </w:rPr>
              <w:t xml:space="preserve">17.00   Вечерня и Утреня с Великим </w:t>
            </w:r>
          </w:p>
          <w:p w:rsidR="00660173" w:rsidRDefault="00660173" w:rsidP="00185D1D">
            <w:pPr>
              <w:rPr>
                <w:sz w:val="40"/>
                <w:szCs w:val="40"/>
              </w:rPr>
            </w:pPr>
            <w:r w:rsidRPr="00021BDC">
              <w:rPr>
                <w:sz w:val="40"/>
                <w:szCs w:val="40"/>
              </w:rPr>
              <w:t xml:space="preserve">            Славословием.</w:t>
            </w:r>
          </w:p>
          <w:p w:rsidR="00660173" w:rsidRPr="00056593" w:rsidRDefault="00660173" w:rsidP="00B722A3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660173" w:rsidRPr="001B2F18" w:rsidTr="00BF25DC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73" w:rsidRPr="00F563E5" w:rsidRDefault="00660173" w:rsidP="003908C4">
            <w:pPr>
              <w:rPr>
                <w:b/>
                <w:sz w:val="48"/>
                <w:szCs w:val="48"/>
                <w:lang w:val="kk-KZ"/>
              </w:rPr>
            </w:pPr>
            <w:r w:rsidRPr="00F563E5">
              <w:rPr>
                <w:b/>
                <w:sz w:val="48"/>
                <w:szCs w:val="48"/>
              </w:rPr>
              <w:t>21.</w:t>
            </w:r>
            <w:r>
              <w:rPr>
                <w:b/>
                <w:sz w:val="48"/>
                <w:szCs w:val="48"/>
                <w:lang w:val="kk-KZ"/>
              </w:rPr>
              <w:t>02</w:t>
            </w:r>
            <w:r w:rsidRPr="00F563E5">
              <w:rPr>
                <w:b/>
                <w:sz w:val="48"/>
                <w:szCs w:val="48"/>
              </w:rPr>
              <w:t>.</w:t>
            </w:r>
          </w:p>
          <w:p w:rsidR="00660173" w:rsidRPr="00F563E5" w:rsidRDefault="00660173" w:rsidP="003908C4">
            <w:pPr>
              <w:rPr>
                <w:b/>
                <w:sz w:val="48"/>
                <w:szCs w:val="48"/>
              </w:rPr>
            </w:pPr>
            <w:r w:rsidRPr="00F563E5">
              <w:rPr>
                <w:b/>
                <w:sz w:val="48"/>
                <w:szCs w:val="48"/>
                <w:lang w:val="kk-KZ"/>
              </w:rPr>
              <w:t>Вторник</w:t>
            </w:r>
            <w:r w:rsidRPr="00F563E5">
              <w:rPr>
                <w:b/>
                <w:sz w:val="48"/>
                <w:szCs w:val="48"/>
              </w:rPr>
              <w:t xml:space="preserve"> </w:t>
            </w:r>
          </w:p>
          <w:p w:rsidR="00660173" w:rsidRPr="00F563E5" w:rsidRDefault="00660173" w:rsidP="003908C4">
            <w:pPr>
              <w:rPr>
                <w:b/>
                <w:sz w:val="48"/>
                <w:szCs w:val="48"/>
              </w:rPr>
            </w:pPr>
          </w:p>
          <w:p w:rsidR="00660173" w:rsidRPr="00F563E5" w:rsidRDefault="00660173" w:rsidP="003908C4">
            <w:pPr>
              <w:jc w:val="center"/>
              <w:rPr>
                <w:sz w:val="48"/>
                <w:szCs w:val="48"/>
                <w:u w:val="single"/>
              </w:rPr>
            </w:pPr>
          </w:p>
          <w:p w:rsidR="00660173" w:rsidRPr="00F563E5" w:rsidRDefault="00660173" w:rsidP="003908C4">
            <w:pPr>
              <w:jc w:val="center"/>
              <w:rPr>
                <w:sz w:val="48"/>
                <w:szCs w:val="48"/>
                <w:u w:val="single"/>
              </w:rPr>
            </w:pPr>
          </w:p>
          <w:p w:rsidR="00660173" w:rsidRPr="00F563E5" w:rsidRDefault="00660173" w:rsidP="003908C4">
            <w:pPr>
              <w:ind w:firstLine="708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73" w:rsidRPr="00002BA6" w:rsidRDefault="00660173" w:rsidP="00185D1D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8109D0">
              <w:rPr>
                <w:b/>
                <w:color w:val="FF0000"/>
                <w:sz w:val="48"/>
                <w:szCs w:val="48"/>
              </w:rPr>
              <w:t>Отдание праздника Сретения Господня.</w:t>
            </w:r>
          </w:p>
          <w:p w:rsidR="00660173" w:rsidRDefault="00660173" w:rsidP="00185D1D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Вмч. Феодора Стратилата. </w:t>
            </w:r>
          </w:p>
          <w:p w:rsidR="00660173" w:rsidRDefault="00660173" w:rsidP="00185D1D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Прор. Захарии Серповидца.</w:t>
            </w:r>
          </w:p>
          <w:p w:rsidR="00660173" w:rsidRDefault="00660173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660173" w:rsidRDefault="00660173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660173" w:rsidRPr="00F824ED" w:rsidRDefault="00660173" w:rsidP="00B722A3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660173" w:rsidRPr="00F824ED" w:rsidRDefault="00660173" w:rsidP="00B722A3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660173" w:rsidRPr="00F824ED" w:rsidRDefault="00660173" w:rsidP="00B722A3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660173" w:rsidRDefault="00660173" w:rsidP="00021BDC">
            <w:pPr>
              <w:rPr>
                <w:sz w:val="40"/>
                <w:szCs w:val="40"/>
              </w:rPr>
            </w:pPr>
            <w:r w:rsidRPr="00556C84">
              <w:rPr>
                <w:sz w:val="40"/>
                <w:szCs w:val="40"/>
              </w:rPr>
              <w:t>17.00   Утреня</w:t>
            </w:r>
            <w:r>
              <w:rPr>
                <w:sz w:val="40"/>
                <w:szCs w:val="40"/>
              </w:rPr>
              <w:t xml:space="preserve"> по великопостному чину.</w:t>
            </w:r>
            <w:r w:rsidRPr="00556C84">
              <w:rPr>
                <w:sz w:val="40"/>
                <w:szCs w:val="40"/>
              </w:rPr>
              <w:t xml:space="preserve"> </w:t>
            </w:r>
          </w:p>
          <w:p w:rsidR="00660173" w:rsidRDefault="00660173" w:rsidP="00021BDC">
            <w:pPr>
              <w:rPr>
                <w:b/>
                <w:color w:val="FF0000"/>
                <w:sz w:val="20"/>
                <w:szCs w:val="20"/>
              </w:rPr>
            </w:pPr>
          </w:p>
          <w:p w:rsidR="00660173" w:rsidRPr="00910C66" w:rsidRDefault="00660173" w:rsidP="00021BDC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660173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73" w:rsidRPr="00F563E5" w:rsidRDefault="00660173" w:rsidP="003908C4">
            <w:pPr>
              <w:rPr>
                <w:b/>
                <w:sz w:val="48"/>
                <w:szCs w:val="48"/>
              </w:rPr>
            </w:pPr>
            <w:r w:rsidRPr="00F563E5">
              <w:rPr>
                <w:b/>
                <w:sz w:val="48"/>
                <w:szCs w:val="48"/>
              </w:rPr>
              <w:t>22.</w:t>
            </w:r>
            <w:r>
              <w:rPr>
                <w:b/>
                <w:sz w:val="48"/>
                <w:szCs w:val="48"/>
                <w:lang w:val="kk-KZ"/>
              </w:rPr>
              <w:t>02</w:t>
            </w:r>
            <w:r w:rsidRPr="00F563E5">
              <w:rPr>
                <w:b/>
                <w:sz w:val="48"/>
                <w:szCs w:val="48"/>
              </w:rPr>
              <w:t>.</w:t>
            </w:r>
          </w:p>
          <w:p w:rsidR="00660173" w:rsidRDefault="00660173" w:rsidP="003908C4">
            <w:pPr>
              <w:rPr>
                <w:b/>
                <w:sz w:val="48"/>
                <w:szCs w:val="48"/>
                <w:lang w:val="kk-KZ"/>
              </w:rPr>
            </w:pPr>
            <w:r w:rsidRPr="00F563E5">
              <w:rPr>
                <w:b/>
                <w:sz w:val="48"/>
                <w:szCs w:val="48"/>
                <w:lang w:val="kk-KZ"/>
              </w:rPr>
              <w:t>Среда</w:t>
            </w:r>
          </w:p>
          <w:p w:rsidR="00660173" w:rsidRPr="00F563E5" w:rsidRDefault="00660173" w:rsidP="003908C4">
            <w:pPr>
              <w:rPr>
                <w:b/>
                <w:sz w:val="48"/>
                <w:szCs w:val="48"/>
                <w:lang w:val="kk-KZ"/>
              </w:rPr>
            </w:pPr>
          </w:p>
          <w:p w:rsidR="00660173" w:rsidRPr="00F9254C" w:rsidRDefault="00660173" w:rsidP="008532CA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F9254C">
              <w:rPr>
                <w:b/>
                <w:sz w:val="32"/>
                <w:szCs w:val="32"/>
                <w:u w:val="single"/>
              </w:rPr>
              <w:t>Внимание!</w:t>
            </w:r>
          </w:p>
          <w:p w:rsidR="00660173" w:rsidRPr="00F9254C" w:rsidRDefault="00660173" w:rsidP="008532CA">
            <w:pPr>
              <w:jc w:val="center"/>
              <w:rPr>
                <w:b/>
                <w:sz w:val="32"/>
                <w:szCs w:val="32"/>
              </w:rPr>
            </w:pPr>
            <w:r w:rsidRPr="00F9254C">
              <w:rPr>
                <w:b/>
                <w:sz w:val="32"/>
                <w:szCs w:val="32"/>
              </w:rPr>
              <w:t>Литургия не совершается.</w:t>
            </w:r>
          </w:p>
          <w:p w:rsidR="00660173" w:rsidRPr="00760308" w:rsidRDefault="00660173" w:rsidP="008532CA">
            <w:pPr>
              <w:jc w:val="center"/>
              <w:rPr>
                <w:b/>
                <w:sz w:val="48"/>
                <w:szCs w:val="48"/>
              </w:rPr>
            </w:pPr>
            <w:r w:rsidRPr="00F9254C">
              <w:rPr>
                <w:b/>
                <w:sz w:val="32"/>
                <w:szCs w:val="32"/>
              </w:rPr>
              <w:t xml:space="preserve">Исповеди и </w:t>
            </w:r>
            <w:r>
              <w:rPr>
                <w:b/>
                <w:sz w:val="32"/>
                <w:szCs w:val="32"/>
              </w:rPr>
              <w:t>П</w:t>
            </w:r>
            <w:r w:rsidRPr="00F9254C">
              <w:rPr>
                <w:b/>
                <w:sz w:val="32"/>
                <w:szCs w:val="32"/>
              </w:rPr>
              <w:t>ричастия нет.</w:t>
            </w:r>
          </w:p>
          <w:p w:rsidR="00660173" w:rsidRPr="00F563E5" w:rsidRDefault="00660173" w:rsidP="003908C4">
            <w:pPr>
              <w:jc w:val="center"/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73" w:rsidRPr="004B49AB" w:rsidRDefault="00660173" w:rsidP="00185D1D">
            <w:pPr>
              <w:jc w:val="center"/>
              <w:rPr>
                <w:b/>
                <w:sz w:val="48"/>
                <w:szCs w:val="48"/>
              </w:rPr>
            </w:pPr>
            <w:r w:rsidRPr="004B49AB">
              <w:rPr>
                <w:b/>
                <w:sz w:val="48"/>
                <w:szCs w:val="48"/>
              </w:rPr>
              <w:t xml:space="preserve">Мч. Никифора. </w:t>
            </w:r>
          </w:p>
          <w:p w:rsidR="00660173" w:rsidRDefault="00660173" w:rsidP="00185D1D">
            <w:pPr>
              <w:jc w:val="center"/>
              <w:rPr>
                <w:b/>
                <w:sz w:val="48"/>
                <w:szCs w:val="48"/>
              </w:rPr>
            </w:pPr>
            <w:r w:rsidRPr="004B49AB">
              <w:rPr>
                <w:b/>
                <w:sz w:val="48"/>
                <w:szCs w:val="48"/>
              </w:rPr>
              <w:t>Свт. Иннокентия Иркутского.</w:t>
            </w:r>
          </w:p>
          <w:p w:rsidR="00660173" w:rsidRPr="004B49AB" w:rsidRDefault="00660173" w:rsidP="00185D1D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Обретение мощей свт. Тихона, патриарха Московского и всея Руси.</w:t>
            </w:r>
          </w:p>
          <w:p w:rsidR="00660173" w:rsidRDefault="00660173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660173" w:rsidRDefault="00660173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660173" w:rsidRPr="00556C84" w:rsidRDefault="00660173" w:rsidP="008532CA">
            <w:pPr>
              <w:ind w:right="-108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  <w:r w:rsidRPr="00556C84">
              <w:rPr>
                <w:sz w:val="40"/>
                <w:szCs w:val="40"/>
              </w:rPr>
              <w:t xml:space="preserve">.00     </w:t>
            </w:r>
            <w:r>
              <w:rPr>
                <w:sz w:val="40"/>
                <w:szCs w:val="40"/>
                <w:lang w:val="kk-KZ"/>
              </w:rPr>
              <w:t>Богослужебные</w:t>
            </w:r>
            <w:r>
              <w:rPr>
                <w:sz w:val="40"/>
                <w:szCs w:val="40"/>
              </w:rPr>
              <w:t xml:space="preserve"> Часы и изобразительны</w:t>
            </w:r>
          </w:p>
          <w:p w:rsidR="00660173" w:rsidRDefault="00660173" w:rsidP="008532C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10.00   Вечерня.</w:t>
            </w:r>
          </w:p>
          <w:p w:rsidR="00660173" w:rsidRPr="00556C84" w:rsidRDefault="00660173" w:rsidP="008532CA">
            <w:pPr>
              <w:rPr>
                <w:sz w:val="40"/>
                <w:szCs w:val="40"/>
              </w:rPr>
            </w:pPr>
            <w:r w:rsidRPr="00BA4BEC">
              <w:rPr>
                <w:sz w:val="40"/>
                <w:szCs w:val="40"/>
              </w:rPr>
              <w:t xml:space="preserve">17.00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660173" w:rsidRDefault="00660173" w:rsidP="00B722A3">
            <w:pPr>
              <w:rPr>
                <w:sz w:val="20"/>
                <w:szCs w:val="20"/>
              </w:rPr>
            </w:pPr>
          </w:p>
          <w:p w:rsidR="00660173" w:rsidRPr="001D056F" w:rsidRDefault="00660173" w:rsidP="00B722A3">
            <w:pPr>
              <w:rPr>
                <w:sz w:val="20"/>
                <w:szCs w:val="20"/>
              </w:rPr>
            </w:pPr>
          </w:p>
        </w:tc>
      </w:tr>
      <w:tr w:rsidR="00660173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73" w:rsidRPr="00F563E5" w:rsidRDefault="00660173" w:rsidP="003908C4">
            <w:pPr>
              <w:rPr>
                <w:b/>
                <w:sz w:val="48"/>
                <w:szCs w:val="48"/>
              </w:rPr>
            </w:pPr>
            <w:r w:rsidRPr="00F563E5">
              <w:rPr>
                <w:b/>
                <w:sz w:val="48"/>
                <w:szCs w:val="48"/>
              </w:rPr>
              <w:t>23.</w:t>
            </w:r>
            <w:r>
              <w:rPr>
                <w:b/>
                <w:sz w:val="48"/>
                <w:szCs w:val="48"/>
                <w:lang w:val="kk-KZ"/>
              </w:rPr>
              <w:t>02</w:t>
            </w:r>
            <w:r w:rsidRPr="00F563E5">
              <w:rPr>
                <w:b/>
                <w:sz w:val="48"/>
                <w:szCs w:val="48"/>
              </w:rPr>
              <w:t>.</w:t>
            </w:r>
          </w:p>
          <w:p w:rsidR="00660173" w:rsidRPr="00F563E5" w:rsidRDefault="00660173" w:rsidP="003908C4">
            <w:pPr>
              <w:rPr>
                <w:b/>
                <w:sz w:val="48"/>
                <w:szCs w:val="48"/>
                <w:lang w:val="kk-KZ"/>
              </w:rPr>
            </w:pPr>
            <w:r w:rsidRPr="00F563E5">
              <w:rPr>
                <w:b/>
                <w:sz w:val="48"/>
                <w:szCs w:val="48"/>
                <w:lang w:val="kk-KZ"/>
              </w:rPr>
              <w:t>Четверг</w:t>
            </w:r>
          </w:p>
          <w:p w:rsidR="00660173" w:rsidRPr="00F563E5" w:rsidRDefault="00660173" w:rsidP="003908C4">
            <w:pPr>
              <w:rPr>
                <w:b/>
                <w:sz w:val="48"/>
                <w:szCs w:val="48"/>
              </w:rPr>
            </w:pPr>
          </w:p>
          <w:p w:rsidR="00660173" w:rsidRPr="00F563E5" w:rsidRDefault="00660173" w:rsidP="003908C4">
            <w:pPr>
              <w:rPr>
                <w:b/>
                <w:sz w:val="48"/>
                <w:szCs w:val="48"/>
              </w:rPr>
            </w:pPr>
          </w:p>
          <w:p w:rsidR="00660173" w:rsidRPr="00F563E5" w:rsidRDefault="00660173" w:rsidP="003908C4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73" w:rsidRPr="001F2E31" w:rsidRDefault="00660173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660173" w:rsidRDefault="00660173" w:rsidP="008532C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Сщмч. Харалампия. </w:t>
            </w:r>
          </w:p>
          <w:p w:rsidR="00660173" w:rsidRDefault="00660173" w:rsidP="008532C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Прп. Прохора Лебедника. </w:t>
            </w:r>
          </w:p>
          <w:p w:rsidR="00660173" w:rsidRPr="00002BA6" w:rsidRDefault="00660173" w:rsidP="008532C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Блгв. княгини Анны Новгородской.</w:t>
            </w:r>
          </w:p>
          <w:p w:rsidR="00660173" w:rsidRDefault="00660173" w:rsidP="00F53E3E">
            <w:pPr>
              <w:rPr>
                <w:sz w:val="20"/>
                <w:szCs w:val="20"/>
              </w:rPr>
            </w:pPr>
          </w:p>
          <w:p w:rsidR="00660173" w:rsidRPr="001F2E31" w:rsidRDefault="00660173" w:rsidP="00F53E3E">
            <w:pPr>
              <w:rPr>
                <w:sz w:val="20"/>
                <w:szCs w:val="20"/>
              </w:rPr>
            </w:pPr>
          </w:p>
          <w:p w:rsidR="00660173" w:rsidRPr="00F824ED" w:rsidRDefault="00660173" w:rsidP="0019625D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660173" w:rsidRPr="00F824ED" w:rsidRDefault="00660173" w:rsidP="0019625D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660173" w:rsidRPr="00F824ED" w:rsidRDefault="00660173" w:rsidP="0019625D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660173" w:rsidRDefault="00660173" w:rsidP="00732494">
            <w:pPr>
              <w:rPr>
                <w:sz w:val="40"/>
                <w:szCs w:val="40"/>
              </w:rPr>
            </w:pPr>
            <w:r w:rsidRPr="00556C84">
              <w:rPr>
                <w:sz w:val="40"/>
                <w:szCs w:val="40"/>
              </w:rPr>
              <w:t>17.00   Утреня</w:t>
            </w:r>
            <w:r>
              <w:rPr>
                <w:sz w:val="40"/>
                <w:szCs w:val="40"/>
              </w:rPr>
              <w:t xml:space="preserve"> по великопостному чину.</w:t>
            </w:r>
          </w:p>
          <w:p w:rsidR="00660173" w:rsidRDefault="00660173" w:rsidP="00732494">
            <w:pPr>
              <w:rPr>
                <w:sz w:val="40"/>
                <w:szCs w:val="40"/>
              </w:rPr>
            </w:pPr>
          </w:p>
          <w:p w:rsidR="00660173" w:rsidRPr="001F2E31" w:rsidRDefault="00660173" w:rsidP="00732494">
            <w:pPr>
              <w:rPr>
                <w:sz w:val="20"/>
                <w:szCs w:val="20"/>
              </w:rPr>
            </w:pPr>
          </w:p>
        </w:tc>
      </w:tr>
      <w:tr w:rsidR="00660173" w:rsidRPr="001B2F18" w:rsidTr="00BF25DC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73" w:rsidRPr="00F563E5" w:rsidRDefault="00660173" w:rsidP="003908C4">
            <w:pPr>
              <w:rPr>
                <w:b/>
                <w:sz w:val="48"/>
                <w:szCs w:val="48"/>
              </w:rPr>
            </w:pPr>
            <w:r w:rsidRPr="00F563E5">
              <w:rPr>
                <w:b/>
                <w:sz w:val="48"/>
                <w:szCs w:val="48"/>
              </w:rPr>
              <w:t>24.</w:t>
            </w:r>
            <w:r>
              <w:rPr>
                <w:b/>
                <w:sz w:val="48"/>
                <w:szCs w:val="48"/>
                <w:lang w:val="kk-KZ"/>
              </w:rPr>
              <w:t>02</w:t>
            </w:r>
            <w:r w:rsidRPr="00F563E5">
              <w:rPr>
                <w:b/>
                <w:sz w:val="48"/>
                <w:szCs w:val="48"/>
              </w:rPr>
              <w:t>.</w:t>
            </w:r>
          </w:p>
          <w:p w:rsidR="00660173" w:rsidRDefault="00660173" w:rsidP="003908C4">
            <w:pPr>
              <w:rPr>
                <w:b/>
                <w:sz w:val="48"/>
                <w:szCs w:val="48"/>
                <w:lang w:val="kk-KZ"/>
              </w:rPr>
            </w:pPr>
            <w:r w:rsidRPr="00F563E5">
              <w:rPr>
                <w:b/>
                <w:sz w:val="48"/>
                <w:szCs w:val="48"/>
                <w:lang w:val="kk-KZ"/>
              </w:rPr>
              <w:t>Пятница</w:t>
            </w:r>
          </w:p>
          <w:p w:rsidR="00660173" w:rsidRPr="00F9254C" w:rsidRDefault="00660173" w:rsidP="008532CA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F9254C">
              <w:rPr>
                <w:b/>
                <w:sz w:val="32"/>
                <w:szCs w:val="32"/>
                <w:u w:val="single"/>
              </w:rPr>
              <w:t>Внимание!</w:t>
            </w:r>
          </w:p>
          <w:p w:rsidR="00660173" w:rsidRPr="00F9254C" w:rsidRDefault="00660173" w:rsidP="008532CA">
            <w:pPr>
              <w:jc w:val="center"/>
              <w:rPr>
                <w:b/>
                <w:sz w:val="32"/>
                <w:szCs w:val="32"/>
              </w:rPr>
            </w:pPr>
            <w:r w:rsidRPr="00F9254C">
              <w:rPr>
                <w:b/>
                <w:sz w:val="32"/>
                <w:szCs w:val="32"/>
              </w:rPr>
              <w:t>Литургия не совершается.</w:t>
            </w:r>
          </w:p>
          <w:p w:rsidR="00660173" w:rsidRPr="00F563E5" w:rsidRDefault="00660173" w:rsidP="008532CA">
            <w:pPr>
              <w:jc w:val="center"/>
              <w:rPr>
                <w:b/>
                <w:sz w:val="48"/>
                <w:szCs w:val="48"/>
                <w:lang w:val="kk-KZ"/>
              </w:rPr>
            </w:pPr>
            <w:r w:rsidRPr="00F9254C">
              <w:rPr>
                <w:b/>
                <w:sz w:val="32"/>
                <w:szCs w:val="32"/>
              </w:rPr>
              <w:t xml:space="preserve">Исповеди и </w:t>
            </w:r>
            <w:r>
              <w:rPr>
                <w:b/>
                <w:sz w:val="32"/>
                <w:szCs w:val="32"/>
              </w:rPr>
              <w:t>П</w:t>
            </w:r>
            <w:r w:rsidRPr="00F9254C">
              <w:rPr>
                <w:b/>
                <w:sz w:val="32"/>
                <w:szCs w:val="32"/>
              </w:rPr>
              <w:t>ричастия нет.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73" w:rsidRPr="007164F5" w:rsidRDefault="00660173" w:rsidP="008532CA">
            <w:pPr>
              <w:jc w:val="center"/>
              <w:rPr>
                <w:b/>
              </w:rPr>
            </w:pPr>
          </w:p>
          <w:p w:rsidR="00660173" w:rsidRPr="00E30780" w:rsidRDefault="00660173" w:rsidP="008532CA">
            <w:pPr>
              <w:jc w:val="center"/>
              <w:rPr>
                <w:b/>
                <w:sz w:val="48"/>
                <w:szCs w:val="48"/>
              </w:rPr>
            </w:pPr>
            <w:r w:rsidRPr="00E30780">
              <w:rPr>
                <w:b/>
                <w:sz w:val="48"/>
                <w:szCs w:val="48"/>
              </w:rPr>
              <w:t>Сщмч. Власия, еп. Севастийского.</w:t>
            </w:r>
          </w:p>
          <w:p w:rsidR="00660173" w:rsidRPr="005C0472" w:rsidRDefault="00660173" w:rsidP="008532CA">
            <w:pPr>
              <w:jc w:val="center"/>
              <w:rPr>
                <w:b/>
                <w:color w:val="33CC33"/>
                <w:sz w:val="20"/>
                <w:szCs w:val="20"/>
              </w:rPr>
            </w:pPr>
            <w:r w:rsidRPr="005D4052">
              <w:rPr>
                <w:b/>
                <w:sz w:val="48"/>
                <w:szCs w:val="48"/>
              </w:rPr>
              <w:t>Прп. Димитрия Прилуцкого.</w:t>
            </w:r>
          </w:p>
          <w:p w:rsidR="00660173" w:rsidRDefault="00660173" w:rsidP="00F53E3E">
            <w:pPr>
              <w:jc w:val="center"/>
              <w:rPr>
                <w:b/>
                <w:color w:val="0099FF"/>
                <w:sz w:val="20"/>
                <w:szCs w:val="20"/>
              </w:rPr>
            </w:pPr>
          </w:p>
          <w:p w:rsidR="00660173" w:rsidRPr="001F2E31" w:rsidRDefault="00660173" w:rsidP="00F53E3E">
            <w:pPr>
              <w:jc w:val="center"/>
              <w:rPr>
                <w:b/>
                <w:color w:val="0099FF"/>
                <w:sz w:val="20"/>
                <w:szCs w:val="20"/>
              </w:rPr>
            </w:pPr>
          </w:p>
          <w:p w:rsidR="00660173" w:rsidRPr="00556C84" w:rsidRDefault="00660173" w:rsidP="008532CA">
            <w:pPr>
              <w:ind w:right="-25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9.00     </w:t>
            </w:r>
            <w:r>
              <w:rPr>
                <w:sz w:val="40"/>
                <w:szCs w:val="40"/>
                <w:lang w:val="kk-KZ"/>
              </w:rPr>
              <w:t>Богослужебные</w:t>
            </w:r>
            <w:r>
              <w:rPr>
                <w:sz w:val="40"/>
                <w:szCs w:val="40"/>
              </w:rPr>
              <w:t xml:space="preserve"> Часы и изобразительны.</w:t>
            </w:r>
          </w:p>
          <w:p w:rsidR="00660173" w:rsidRPr="00987A24" w:rsidRDefault="00660173" w:rsidP="008532C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10.00   Вечерня.</w:t>
            </w:r>
            <w:r w:rsidRPr="00987A24">
              <w:rPr>
                <w:sz w:val="40"/>
                <w:szCs w:val="40"/>
              </w:rPr>
              <w:t xml:space="preserve"> </w:t>
            </w:r>
          </w:p>
          <w:p w:rsidR="00660173" w:rsidRPr="005F3182" w:rsidRDefault="00660173" w:rsidP="008532CA">
            <w:pPr>
              <w:rPr>
                <w:sz w:val="40"/>
                <w:szCs w:val="40"/>
              </w:rPr>
            </w:pPr>
            <w:r w:rsidRPr="005F3182">
              <w:rPr>
                <w:sz w:val="40"/>
                <w:szCs w:val="40"/>
              </w:rPr>
              <w:t xml:space="preserve">17.00   Вечерня и Утреня с Великим </w:t>
            </w:r>
          </w:p>
          <w:p w:rsidR="00660173" w:rsidRDefault="00660173" w:rsidP="008532CA">
            <w:pPr>
              <w:rPr>
                <w:b/>
                <w:color w:val="FF0000"/>
                <w:sz w:val="20"/>
                <w:szCs w:val="20"/>
              </w:rPr>
            </w:pPr>
            <w:r w:rsidRPr="005F3182">
              <w:rPr>
                <w:sz w:val="40"/>
                <w:szCs w:val="40"/>
              </w:rPr>
              <w:t xml:space="preserve">            Славословием.</w:t>
            </w:r>
            <w:r w:rsidRPr="001F2E31"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:rsidR="00660173" w:rsidRDefault="00660173" w:rsidP="008532CA">
            <w:pPr>
              <w:rPr>
                <w:b/>
                <w:color w:val="FF0000"/>
                <w:sz w:val="20"/>
                <w:szCs w:val="20"/>
              </w:rPr>
            </w:pPr>
          </w:p>
          <w:p w:rsidR="00660173" w:rsidRPr="001F2E31" w:rsidRDefault="00660173" w:rsidP="008532CA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660173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73" w:rsidRPr="00F563E5" w:rsidRDefault="00660173" w:rsidP="003908C4">
            <w:pPr>
              <w:rPr>
                <w:b/>
                <w:sz w:val="48"/>
                <w:szCs w:val="48"/>
              </w:rPr>
            </w:pPr>
            <w:r w:rsidRPr="00F563E5">
              <w:rPr>
                <w:b/>
                <w:sz w:val="48"/>
                <w:szCs w:val="48"/>
              </w:rPr>
              <w:t>25.</w:t>
            </w:r>
            <w:r>
              <w:rPr>
                <w:b/>
                <w:sz w:val="48"/>
                <w:szCs w:val="48"/>
                <w:lang w:val="kk-KZ"/>
              </w:rPr>
              <w:t>02</w:t>
            </w:r>
            <w:r w:rsidRPr="00F563E5">
              <w:rPr>
                <w:b/>
                <w:sz w:val="48"/>
                <w:szCs w:val="48"/>
              </w:rPr>
              <w:t>.</w:t>
            </w:r>
          </w:p>
          <w:p w:rsidR="00660173" w:rsidRPr="00F563E5" w:rsidRDefault="00660173" w:rsidP="003908C4">
            <w:pPr>
              <w:rPr>
                <w:b/>
                <w:sz w:val="48"/>
                <w:szCs w:val="48"/>
                <w:u w:val="single"/>
                <w:lang w:val="kk-KZ"/>
              </w:rPr>
            </w:pPr>
            <w:r w:rsidRPr="00F563E5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73" w:rsidRPr="007164F5" w:rsidRDefault="00660173" w:rsidP="008532CA">
            <w:pPr>
              <w:jc w:val="center"/>
              <w:rPr>
                <w:b/>
                <w:i/>
              </w:rPr>
            </w:pPr>
          </w:p>
          <w:p w:rsidR="00660173" w:rsidRDefault="00660173" w:rsidP="008532CA">
            <w:pPr>
              <w:jc w:val="center"/>
              <w:rPr>
                <w:b/>
                <w:sz w:val="48"/>
                <w:szCs w:val="48"/>
              </w:rPr>
            </w:pPr>
            <w:r w:rsidRPr="00B813F2">
              <w:rPr>
                <w:b/>
                <w:i/>
                <w:sz w:val="48"/>
                <w:szCs w:val="48"/>
              </w:rPr>
              <w:t>Всех преподобных отцов, в подвиге просиявших.</w:t>
            </w:r>
          </w:p>
          <w:p w:rsidR="00660173" w:rsidRPr="000B74C9" w:rsidRDefault="00660173" w:rsidP="00FD3A74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B90D91">
              <w:rPr>
                <w:b/>
                <w:color w:val="0099FF"/>
                <w:sz w:val="48"/>
                <w:szCs w:val="48"/>
              </w:rPr>
              <w:t>Иверской</w:t>
            </w:r>
            <w:r>
              <w:rPr>
                <w:b/>
                <w:color w:val="0099FF"/>
                <w:sz w:val="48"/>
                <w:szCs w:val="48"/>
              </w:rPr>
              <w:t xml:space="preserve"> иконы Божией М</w:t>
            </w:r>
            <w:r w:rsidRPr="000B74C9">
              <w:rPr>
                <w:b/>
                <w:color w:val="0099FF"/>
                <w:sz w:val="48"/>
                <w:szCs w:val="48"/>
              </w:rPr>
              <w:t>атери.</w:t>
            </w:r>
          </w:p>
          <w:p w:rsidR="00660173" w:rsidRDefault="00660173" w:rsidP="00FD3A74">
            <w:pPr>
              <w:jc w:val="center"/>
              <w:rPr>
                <w:b/>
                <w:sz w:val="48"/>
                <w:szCs w:val="48"/>
              </w:rPr>
            </w:pPr>
            <w:r w:rsidRPr="008933E5">
              <w:rPr>
                <w:b/>
                <w:color w:val="FFC000"/>
                <w:sz w:val="48"/>
                <w:szCs w:val="48"/>
              </w:rPr>
              <w:t>Свт. Московского Алексия, всея России чудотворца.</w:t>
            </w:r>
          </w:p>
          <w:p w:rsidR="00660173" w:rsidRDefault="00660173" w:rsidP="00FD3A74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Свт. Мелетия, архиеп. Антиохийского.</w:t>
            </w:r>
          </w:p>
          <w:p w:rsidR="00660173" w:rsidRDefault="00660173" w:rsidP="00FD3A74">
            <w:pPr>
              <w:jc w:val="center"/>
              <w:rPr>
                <w:sz w:val="20"/>
                <w:szCs w:val="20"/>
              </w:rPr>
            </w:pPr>
          </w:p>
          <w:p w:rsidR="00660173" w:rsidRPr="001F2E31" w:rsidRDefault="00660173" w:rsidP="00FD3A74">
            <w:pPr>
              <w:jc w:val="center"/>
              <w:rPr>
                <w:sz w:val="20"/>
                <w:szCs w:val="20"/>
              </w:rPr>
            </w:pPr>
          </w:p>
          <w:p w:rsidR="00660173" w:rsidRDefault="00660173" w:rsidP="00E971FD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660173" w:rsidRPr="00F4513A" w:rsidRDefault="00660173" w:rsidP="00E971F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660173" w:rsidRPr="00F4513A" w:rsidRDefault="00660173" w:rsidP="00E971FD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660173" w:rsidRDefault="00660173" w:rsidP="00753246">
            <w:pPr>
              <w:rPr>
                <w:b/>
                <w:color w:val="FF0000"/>
                <w:sz w:val="40"/>
                <w:szCs w:val="4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  <w:p w:rsidR="00660173" w:rsidRDefault="00660173" w:rsidP="00753246">
            <w:pPr>
              <w:rPr>
                <w:b/>
                <w:sz w:val="20"/>
                <w:szCs w:val="20"/>
              </w:rPr>
            </w:pPr>
          </w:p>
          <w:p w:rsidR="00660173" w:rsidRPr="001F2E31" w:rsidRDefault="00660173" w:rsidP="00753246">
            <w:pPr>
              <w:rPr>
                <w:b/>
                <w:sz w:val="20"/>
                <w:szCs w:val="20"/>
              </w:rPr>
            </w:pPr>
          </w:p>
        </w:tc>
      </w:tr>
      <w:tr w:rsidR="00660173" w:rsidRPr="00F669B5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73" w:rsidRPr="000E637A" w:rsidRDefault="00660173" w:rsidP="003908C4">
            <w:pPr>
              <w:rPr>
                <w:b/>
                <w:color w:val="FF0000"/>
                <w:sz w:val="48"/>
                <w:szCs w:val="48"/>
              </w:rPr>
            </w:pPr>
            <w:r w:rsidRPr="000E637A">
              <w:rPr>
                <w:b/>
                <w:color w:val="FF0000"/>
                <w:sz w:val="48"/>
                <w:szCs w:val="48"/>
              </w:rPr>
              <w:t>26.</w:t>
            </w:r>
            <w:r>
              <w:rPr>
                <w:b/>
                <w:color w:val="FF0000"/>
                <w:sz w:val="48"/>
                <w:szCs w:val="48"/>
                <w:lang w:val="kk-KZ"/>
              </w:rPr>
              <w:t>02</w:t>
            </w:r>
            <w:r w:rsidRPr="000E637A">
              <w:rPr>
                <w:b/>
                <w:color w:val="FF0000"/>
                <w:sz w:val="48"/>
                <w:szCs w:val="48"/>
              </w:rPr>
              <w:t>.</w:t>
            </w:r>
          </w:p>
          <w:p w:rsidR="00660173" w:rsidRPr="000E637A" w:rsidRDefault="00660173" w:rsidP="003908C4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0E637A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:rsidR="00660173" w:rsidRPr="00F563E5" w:rsidRDefault="00660173" w:rsidP="003908C4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73" w:rsidRPr="007164F5" w:rsidRDefault="00660173" w:rsidP="00121391">
            <w:pPr>
              <w:jc w:val="center"/>
              <w:rPr>
                <w:b/>
                <w:i/>
                <w:color w:val="FF0000"/>
              </w:rPr>
            </w:pPr>
          </w:p>
          <w:p w:rsidR="00660173" w:rsidRPr="002B1C78" w:rsidRDefault="00660173" w:rsidP="00121391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2B1C78">
              <w:rPr>
                <w:b/>
                <w:i/>
                <w:color w:val="FF0000"/>
                <w:sz w:val="48"/>
                <w:szCs w:val="48"/>
              </w:rPr>
              <w:t>Неделя сыропустная.</w:t>
            </w:r>
          </w:p>
          <w:p w:rsidR="00660173" w:rsidRDefault="00660173" w:rsidP="00121391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2B1C78">
              <w:rPr>
                <w:b/>
                <w:i/>
                <w:color w:val="FF0000"/>
                <w:sz w:val="48"/>
                <w:szCs w:val="48"/>
              </w:rPr>
              <w:t>Воспоминание Адамова изгнания.</w:t>
            </w:r>
            <w:r w:rsidRPr="002B1C78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:rsidR="00660173" w:rsidRPr="0005331C" w:rsidRDefault="00660173" w:rsidP="00121391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05331C">
              <w:rPr>
                <w:b/>
                <w:color w:val="FF0000"/>
                <w:sz w:val="72"/>
                <w:szCs w:val="72"/>
              </w:rPr>
              <w:t xml:space="preserve">Прощеное воскресенье. </w:t>
            </w:r>
          </w:p>
          <w:p w:rsidR="00660173" w:rsidRPr="0005331C" w:rsidRDefault="00660173" w:rsidP="00121391">
            <w:pPr>
              <w:jc w:val="center"/>
              <w:rPr>
                <w:b/>
                <w:sz w:val="48"/>
                <w:szCs w:val="48"/>
                <w:u w:val="single"/>
              </w:rPr>
            </w:pPr>
            <w:r w:rsidRPr="0005331C">
              <w:rPr>
                <w:b/>
                <w:sz w:val="48"/>
                <w:szCs w:val="48"/>
                <w:u w:val="single"/>
              </w:rPr>
              <w:t>Заговенье на Великий пост.</w:t>
            </w:r>
          </w:p>
          <w:p w:rsidR="00660173" w:rsidRPr="00FD3A74" w:rsidRDefault="00660173" w:rsidP="00FD3A74">
            <w:pPr>
              <w:ind w:left="-106"/>
              <w:jc w:val="center"/>
              <w:rPr>
                <w:b/>
                <w:color w:val="FF0000"/>
                <w:sz w:val="48"/>
                <w:szCs w:val="48"/>
              </w:rPr>
            </w:pPr>
            <w:r w:rsidRPr="00FD3A74">
              <w:rPr>
                <w:b/>
                <w:color w:val="FF0000"/>
                <w:sz w:val="48"/>
                <w:szCs w:val="48"/>
              </w:rPr>
              <w:t xml:space="preserve">Прп. Мартиниана. </w:t>
            </w:r>
          </w:p>
          <w:p w:rsidR="00660173" w:rsidRDefault="00660173" w:rsidP="00FD3A74">
            <w:pPr>
              <w:ind w:left="-106"/>
              <w:jc w:val="center"/>
              <w:rPr>
                <w:b/>
                <w:color w:val="FF0000"/>
                <w:sz w:val="48"/>
                <w:szCs w:val="48"/>
              </w:rPr>
            </w:pPr>
            <w:r w:rsidRPr="00FD3A74">
              <w:rPr>
                <w:b/>
                <w:color w:val="FF0000"/>
                <w:sz w:val="48"/>
                <w:szCs w:val="48"/>
              </w:rPr>
              <w:t>Прп. Симеона Мироточивого, Сербского.</w:t>
            </w:r>
          </w:p>
          <w:p w:rsidR="00660173" w:rsidRDefault="00660173" w:rsidP="00FD3A74">
            <w:pPr>
              <w:ind w:left="-106"/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Прпп. Зои и Фотинии (Светланы).</w:t>
            </w:r>
          </w:p>
          <w:p w:rsidR="00660173" w:rsidRDefault="00660173" w:rsidP="00FD3A74">
            <w:pPr>
              <w:ind w:left="-106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660173" w:rsidRPr="00FD3A74" w:rsidRDefault="00660173" w:rsidP="00FD3A74">
            <w:pPr>
              <w:ind w:left="-106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660173" w:rsidRPr="00211C45" w:rsidRDefault="00660173" w:rsidP="00B722A3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>3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660173" w:rsidRPr="00211C45" w:rsidRDefault="00660173" w:rsidP="00B722A3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660173" w:rsidRPr="006239F5" w:rsidRDefault="00660173" w:rsidP="00B722A3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660173" w:rsidRPr="00E8341F" w:rsidRDefault="00660173" w:rsidP="00121391">
            <w:pPr>
              <w:rPr>
                <w:b/>
                <w:sz w:val="40"/>
                <w:szCs w:val="40"/>
              </w:rPr>
            </w:pPr>
            <w:r w:rsidRPr="00E8341F">
              <w:rPr>
                <w:b/>
                <w:sz w:val="40"/>
                <w:szCs w:val="40"/>
              </w:rPr>
              <w:t>1</w:t>
            </w:r>
            <w:r>
              <w:rPr>
                <w:b/>
                <w:sz w:val="40"/>
                <w:szCs w:val="40"/>
              </w:rPr>
              <w:t>6</w:t>
            </w:r>
            <w:r w:rsidRPr="00E8341F">
              <w:rPr>
                <w:b/>
                <w:sz w:val="40"/>
                <w:szCs w:val="40"/>
              </w:rPr>
              <w:t xml:space="preserve">.00   Вечерня, по окончании которой </w:t>
            </w:r>
          </w:p>
          <w:p w:rsidR="00660173" w:rsidRPr="00FD3A74" w:rsidRDefault="00660173" w:rsidP="00121391">
            <w:pPr>
              <w:jc w:val="center"/>
              <w:rPr>
                <w:b/>
                <w:color w:val="0099FF"/>
                <w:sz w:val="28"/>
                <w:szCs w:val="28"/>
              </w:rPr>
            </w:pPr>
            <w:r w:rsidRPr="004B5418">
              <w:rPr>
                <w:b/>
                <w:sz w:val="52"/>
                <w:szCs w:val="52"/>
              </w:rPr>
              <w:t xml:space="preserve"> </w:t>
            </w:r>
            <w:r w:rsidRPr="004B5418">
              <w:rPr>
                <w:b/>
                <w:sz w:val="52"/>
                <w:szCs w:val="52"/>
                <w:u w:val="single"/>
              </w:rPr>
              <w:t>чин прощения.</w:t>
            </w:r>
          </w:p>
          <w:p w:rsidR="00660173" w:rsidRDefault="00660173" w:rsidP="00FD3A74">
            <w:pPr>
              <w:jc w:val="center"/>
              <w:rPr>
                <w:b/>
                <w:color w:val="0099FF"/>
                <w:sz w:val="28"/>
                <w:szCs w:val="28"/>
              </w:rPr>
            </w:pPr>
          </w:p>
          <w:p w:rsidR="00660173" w:rsidRPr="00FD3A74" w:rsidRDefault="00660173" w:rsidP="00FD3A74">
            <w:pPr>
              <w:jc w:val="center"/>
              <w:rPr>
                <w:b/>
                <w:color w:val="0099FF"/>
                <w:sz w:val="28"/>
                <w:szCs w:val="28"/>
              </w:rPr>
            </w:pPr>
          </w:p>
        </w:tc>
      </w:tr>
      <w:tr w:rsidR="00660173" w:rsidRPr="001B2F18" w:rsidTr="00BF25DC">
        <w:trPr>
          <w:trHeight w:val="16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73" w:rsidRPr="00F563E5" w:rsidRDefault="00660173" w:rsidP="003908C4">
            <w:pPr>
              <w:rPr>
                <w:b/>
                <w:sz w:val="48"/>
                <w:szCs w:val="48"/>
              </w:rPr>
            </w:pPr>
            <w:r w:rsidRPr="00F563E5">
              <w:rPr>
                <w:b/>
                <w:sz w:val="48"/>
                <w:szCs w:val="48"/>
              </w:rPr>
              <w:t>27.</w:t>
            </w:r>
            <w:r>
              <w:rPr>
                <w:b/>
                <w:sz w:val="48"/>
                <w:szCs w:val="48"/>
                <w:lang w:val="kk-KZ"/>
              </w:rPr>
              <w:t>02</w:t>
            </w:r>
            <w:r w:rsidRPr="00F563E5">
              <w:rPr>
                <w:b/>
                <w:sz w:val="48"/>
                <w:szCs w:val="48"/>
              </w:rPr>
              <w:t>.</w:t>
            </w:r>
          </w:p>
          <w:p w:rsidR="00660173" w:rsidRPr="00F563E5" w:rsidRDefault="00660173" w:rsidP="003908C4">
            <w:pPr>
              <w:rPr>
                <w:b/>
                <w:sz w:val="48"/>
                <w:szCs w:val="48"/>
                <w:lang w:val="kk-KZ"/>
              </w:rPr>
            </w:pPr>
            <w:r w:rsidRPr="00F563E5">
              <w:rPr>
                <w:b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73" w:rsidRPr="007164F5" w:rsidRDefault="00660173" w:rsidP="00F53E3E">
            <w:pPr>
              <w:jc w:val="center"/>
              <w:rPr>
                <w:b/>
                <w:u w:val="single"/>
              </w:rPr>
            </w:pPr>
          </w:p>
          <w:p w:rsidR="00660173" w:rsidRDefault="00660173" w:rsidP="00F53E3E">
            <w:pPr>
              <w:jc w:val="center"/>
              <w:rPr>
                <w:b/>
                <w:sz w:val="60"/>
                <w:szCs w:val="60"/>
                <w:u w:val="single"/>
              </w:rPr>
            </w:pPr>
            <w:r w:rsidRPr="00050E03">
              <w:rPr>
                <w:b/>
                <w:sz w:val="60"/>
                <w:szCs w:val="60"/>
                <w:u w:val="single"/>
              </w:rPr>
              <w:t>Начало Великого поста.</w:t>
            </w:r>
          </w:p>
          <w:p w:rsidR="00660173" w:rsidRDefault="00660173" w:rsidP="00F53E3E">
            <w:pPr>
              <w:jc w:val="center"/>
              <w:rPr>
                <w:b/>
                <w:sz w:val="48"/>
                <w:szCs w:val="48"/>
              </w:rPr>
            </w:pPr>
            <w:r w:rsidRPr="00FD3A74">
              <w:rPr>
                <w:b/>
                <w:sz w:val="48"/>
                <w:szCs w:val="48"/>
              </w:rPr>
              <w:t xml:space="preserve">Прп. Авксентия. </w:t>
            </w:r>
          </w:p>
          <w:p w:rsidR="00660173" w:rsidRDefault="00660173" w:rsidP="00F53E3E">
            <w:pPr>
              <w:jc w:val="center"/>
              <w:rPr>
                <w:b/>
                <w:sz w:val="48"/>
                <w:szCs w:val="48"/>
              </w:rPr>
            </w:pPr>
            <w:r w:rsidRPr="00FD3A74">
              <w:rPr>
                <w:b/>
                <w:sz w:val="48"/>
                <w:szCs w:val="48"/>
              </w:rPr>
              <w:t>Равноап. Кирилла, учителя словенского.</w:t>
            </w:r>
          </w:p>
          <w:p w:rsidR="00660173" w:rsidRPr="007164F5" w:rsidRDefault="00660173" w:rsidP="00F53E3E">
            <w:pPr>
              <w:jc w:val="center"/>
              <w:rPr>
                <w:b/>
              </w:rPr>
            </w:pPr>
          </w:p>
          <w:p w:rsidR="00660173" w:rsidRPr="00FD3A74" w:rsidRDefault="00660173" w:rsidP="00F53E3E">
            <w:pPr>
              <w:jc w:val="center"/>
              <w:rPr>
                <w:b/>
                <w:sz w:val="16"/>
                <w:szCs w:val="16"/>
              </w:rPr>
            </w:pPr>
          </w:p>
          <w:p w:rsidR="00660173" w:rsidRPr="00A656CF" w:rsidRDefault="00660173" w:rsidP="0012139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A656CF">
              <w:rPr>
                <w:sz w:val="40"/>
                <w:szCs w:val="40"/>
              </w:rPr>
              <w:t xml:space="preserve">    </w:t>
            </w:r>
            <w:r>
              <w:rPr>
                <w:sz w:val="40"/>
                <w:szCs w:val="40"/>
              </w:rPr>
              <w:t xml:space="preserve"> Утреня.</w:t>
            </w:r>
          </w:p>
          <w:p w:rsidR="00660173" w:rsidRDefault="00660173" w:rsidP="0012139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Богослужебные Часы и изобразительны.</w:t>
            </w:r>
          </w:p>
          <w:p w:rsidR="00660173" w:rsidRDefault="00660173" w:rsidP="0012139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10.30   Вечерня. По окончании заупокойная </w:t>
            </w:r>
          </w:p>
          <w:p w:rsidR="00660173" w:rsidRPr="00A656CF" w:rsidRDefault="00660173" w:rsidP="0012139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660173" w:rsidRDefault="00660173" w:rsidP="00121391">
            <w:pPr>
              <w:rPr>
                <w:b/>
                <w:sz w:val="40"/>
                <w:szCs w:val="40"/>
                <w:u w:val="single"/>
              </w:rPr>
            </w:pPr>
            <w:r w:rsidRPr="002935C2">
              <w:rPr>
                <w:b/>
                <w:sz w:val="40"/>
                <w:szCs w:val="40"/>
                <w:u w:val="single"/>
              </w:rPr>
              <w:t>1</w:t>
            </w:r>
            <w:r>
              <w:rPr>
                <w:b/>
                <w:sz w:val="40"/>
                <w:szCs w:val="40"/>
                <w:u w:val="single"/>
              </w:rPr>
              <w:t>8</w:t>
            </w:r>
            <w:r w:rsidRPr="002935C2">
              <w:rPr>
                <w:b/>
                <w:sz w:val="40"/>
                <w:szCs w:val="40"/>
                <w:u w:val="single"/>
              </w:rPr>
              <w:t>.00</w:t>
            </w:r>
            <w:r w:rsidRPr="009E7A8A">
              <w:rPr>
                <w:b/>
                <w:sz w:val="40"/>
                <w:szCs w:val="40"/>
              </w:rPr>
              <w:t xml:space="preserve">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Великое повечерие с чтением</w:t>
            </w:r>
          </w:p>
          <w:p w:rsidR="00660173" w:rsidRDefault="00660173" w:rsidP="00121391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 xml:space="preserve">Великого Покаянного канона </w:t>
            </w:r>
          </w:p>
          <w:p w:rsidR="00660173" w:rsidRDefault="00660173" w:rsidP="00121391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прп. Андрея Критского.</w:t>
            </w:r>
          </w:p>
          <w:p w:rsidR="00660173" w:rsidRDefault="00660173" w:rsidP="00121391">
            <w:pPr>
              <w:rPr>
                <w:b/>
                <w:sz w:val="40"/>
                <w:szCs w:val="40"/>
                <w:u w:val="single"/>
              </w:rPr>
            </w:pPr>
          </w:p>
          <w:p w:rsidR="00660173" w:rsidRPr="002306B2" w:rsidRDefault="00660173" w:rsidP="00121391">
            <w:pPr>
              <w:rPr>
                <w:b/>
                <w:color w:val="FF0000"/>
                <w:sz w:val="16"/>
                <w:szCs w:val="16"/>
              </w:rPr>
            </w:pPr>
          </w:p>
        </w:tc>
      </w:tr>
      <w:tr w:rsidR="00660173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73" w:rsidRPr="00F563E5" w:rsidRDefault="00660173" w:rsidP="003908C4">
            <w:pPr>
              <w:rPr>
                <w:b/>
                <w:sz w:val="48"/>
                <w:szCs w:val="48"/>
              </w:rPr>
            </w:pPr>
            <w:r w:rsidRPr="00F563E5">
              <w:rPr>
                <w:b/>
                <w:sz w:val="48"/>
                <w:szCs w:val="48"/>
              </w:rPr>
              <w:t>28.</w:t>
            </w:r>
            <w:r>
              <w:rPr>
                <w:b/>
                <w:sz w:val="48"/>
                <w:szCs w:val="48"/>
                <w:lang w:val="kk-KZ"/>
              </w:rPr>
              <w:t>02</w:t>
            </w:r>
            <w:r w:rsidRPr="00F563E5">
              <w:rPr>
                <w:b/>
                <w:sz w:val="48"/>
                <w:szCs w:val="48"/>
              </w:rPr>
              <w:t>.</w:t>
            </w:r>
          </w:p>
          <w:p w:rsidR="00660173" w:rsidRPr="00F563E5" w:rsidRDefault="00660173" w:rsidP="003908C4">
            <w:pPr>
              <w:rPr>
                <w:b/>
                <w:sz w:val="48"/>
                <w:szCs w:val="48"/>
                <w:lang w:val="kk-KZ"/>
              </w:rPr>
            </w:pPr>
            <w:r w:rsidRPr="00F563E5">
              <w:rPr>
                <w:b/>
                <w:sz w:val="48"/>
                <w:szCs w:val="48"/>
                <w:lang w:val="kk-KZ"/>
              </w:rPr>
              <w:t>Вторник</w:t>
            </w:r>
          </w:p>
          <w:p w:rsidR="00660173" w:rsidRPr="00F563E5" w:rsidRDefault="00660173" w:rsidP="003908C4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73" w:rsidRDefault="00660173" w:rsidP="00F53E3E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:rsidR="00660173" w:rsidRDefault="00660173" w:rsidP="00121391">
            <w:pPr>
              <w:jc w:val="center"/>
              <w:rPr>
                <w:b/>
                <w:sz w:val="48"/>
                <w:szCs w:val="48"/>
              </w:rPr>
            </w:pPr>
            <w:r w:rsidRPr="00670B6E">
              <w:rPr>
                <w:b/>
                <w:sz w:val="48"/>
                <w:szCs w:val="48"/>
              </w:rPr>
              <w:t xml:space="preserve">Ап. </w:t>
            </w:r>
            <w:r>
              <w:rPr>
                <w:b/>
                <w:sz w:val="48"/>
                <w:szCs w:val="48"/>
              </w:rPr>
              <w:t xml:space="preserve">От 70-ти </w:t>
            </w:r>
            <w:r w:rsidRPr="00670B6E">
              <w:rPr>
                <w:b/>
                <w:sz w:val="48"/>
                <w:szCs w:val="48"/>
              </w:rPr>
              <w:t xml:space="preserve">Онисима. </w:t>
            </w:r>
          </w:p>
          <w:p w:rsidR="00660173" w:rsidRDefault="00660173" w:rsidP="00121391">
            <w:pPr>
              <w:jc w:val="center"/>
              <w:rPr>
                <w:b/>
                <w:sz w:val="48"/>
                <w:szCs w:val="48"/>
              </w:rPr>
            </w:pPr>
            <w:r w:rsidRPr="00670B6E">
              <w:rPr>
                <w:b/>
                <w:sz w:val="48"/>
                <w:szCs w:val="48"/>
              </w:rPr>
              <w:t>Прп. Пафнутия затворника, в Дальних пещерах.</w:t>
            </w:r>
          </w:p>
          <w:p w:rsidR="00660173" w:rsidRDefault="00660173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660173" w:rsidRPr="00982200" w:rsidRDefault="00660173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660173" w:rsidRPr="00A656CF" w:rsidRDefault="00660173" w:rsidP="0012139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A656CF">
              <w:rPr>
                <w:sz w:val="40"/>
                <w:szCs w:val="40"/>
              </w:rPr>
              <w:t xml:space="preserve">    </w:t>
            </w:r>
            <w:r>
              <w:rPr>
                <w:sz w:val="40"/>
                <w:szCs w:val="40"/>
              </w:rPr>
              <w:t xml:space="preserve"> Утреня.</w:t>
            </w:r>
          </w:p>
          <w:p w:rsidR="00660173" w:rsidRDefault="00660173" w:rsidP="0012139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Богослужебные Часы и изобразительны.</w:t>
            </w:r>
          </w:p>
          <w:p w:rsidR="00660173" w:rsidRDefault="00660173" w:rsidP="0012139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10.30   Вечерня. По окончании заупокойная </w:t>
            </w:r>
          </w:p>
          <w:p w:rsidR="00660173" w:rsidRPr="00A656CF" w:rsidRDefault="00660173" w:rsidP="0012139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660173" w:rsidRDefault="00660173" w:rsidP="00121391">
            <w:pPr>
              <w:rPr>
                <w:b/>
                <w:sz w:val="40"/>
                <w:szCs w:val="40"/>
                <w:u w:val="single"/>
              </w:rPr>
            </w:pPr>
            <w:r w:rsidRPr="002935C2">
              <w:rPr>
                <w:b/>
                <w:sz w:val="40"/>
                <w:szCs w:val="40"/>
                <w:u w:val="single"/>
              </w:rPr>
              <w:t>1</w:t>
            </w:r>
            <w:r>
              <w:rPr>
                <w:b/>
                <w:sz w:val="40"/>
                <w:szCs w:val="40"/>
                <w:u w:val="single"/>
              </w:rPr>
              <w:t>8</w:t>
            </w:r>
            <w:r w:rsidRPr="002935C2">
              <w:rPr>
                <w:b/>
                <w:sz w:val="40"/>
                <w:szCs w:val="40"/>
                <w:u w:val="single"/>
              </w:rPr>
              <w:t>.00</w:t>
            </w:r>
            <w:r w:rsidRPr="009E7A8A">
              <w:rPr>
                <w:b/>
                <w:sz w:val="40"/>
                <w:szCs w:val="40"/>
              </w:rPr>
              <w:t xml:space="preserve">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Великое повечерие с чтением</w:t>
            </w:r>
          </w:p>
          <w:p w:rsidR="00660173" w:rsidRDefault="00660173" w:rsidP="00121391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 xml:space="preserve">Великого Покаянного канона </w:t>
            </w:r>
          </w:p>
          <w:p w:rsidR="00660173" w:rsidRDefault="00660173" w:rsidP="00121391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прп. Андрея Критского.</w:t>
            </w:r>
          </w:p>
          <w:p w:rsidR="00660173" w:rsidRPr="00FF3246" w:rsidRDefault="00660173" w:rsidP="00B722A3">
            <w:pPr>
              <w:tabs>
                <w:tab w:val="left" w:pos="5130"/>
              </w:tabs>
              <w:rPr>
                <w:sz w:val="16"/>
                <w:szCs w:val="16"/>
              </w:rPr>
            </w:pPr>
          </w:p>
        </w:tc>
      </w:tr>
      <w:tr w:rsidR="00660173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73" w:rsidRPr="00F563E5" w:rsidRDefault="00660173" w:rsidP="003908C4">
            <w:pPr>
              <w:rPr>
                <w:b/>
                <w:sz w:val="48"/>
                <w:szCs w:val="48"/>
                <w:lang w:val="kk-KZ"/>
              </w:rPr>
            </w:pPr>
            <w:r w:rsidRPr="00F563E5">
              <w:rPr>
                <w:b/>
                <w:sz w:val="48"/>
                <w:szCs w:val="48"/>
              </w:rPr>
              <w:t>29.</w:t>
            </w:r>
            <w:r>
              <w:rPr>
                <w:b/>
                <w:sz w:val="48"/>
                <w:szCs w:val="48"/>
              </w:rPr>
              <w:t>02</w:t>
            </w:r>
            <w:r w:rsidRPr="00F563E5">
              <w:rPr>
                <w:b/>
                <w:sz w:val="48"/>
                <w:szCs w:val="48"/>
              </w:rPr>
              <w:t>.</w:t>
            </w:r>
          </w:p>
          <w:p w:rsidR="00660173" w:rsidRPr="00F563E5" w:rsidRDefault="00660173" w:rsidP="003908C4">
            <w:pPr>
              <w:rPr>
                <w:b/>
                <w:sz w:val="48"/>
                <w:szCs w:val="48"/>
                <w:lang w:val="kk-KZ"/>
              </w:rPr>
            </w:pPr>
            <w:r w:rsidRPr="00F563E5">
              <w:rPr>
                <w:b/>
                <w:sz w:val="48"/>
                <w:szCs w:val="48"/>
              </w:rPr>
              <w:t>С</w:t>
            </w:r>
            <w:r w:rsidRPr="00F563E5">
              <w:rPr>
                <w:b/>
                <w:sz w:val="48"/>
                <w:szCs w:val="48"/>
                <w:lang w:val="kk-KZ"/>
              </w:rPr>
              <w:t>реда</w:t>
            </w:r>
          </w:p>
          <w:p w:rsidR="00660173" w:rsidRPr="00F563E5" w:rsidRDefault="00660173" w:rsidP="003908C4">
            <w:pPr>
              <w:rPr>
                <w:b/>
                <w:sz w:val="48"/>
                <w:szCs w:val="48"/>
              </w:rPr>
            </w:pPr>
          </w:p>
          <w:p w:rsidR="00660173" w:rsidRPr="00F563E5" w:rsidRDefault="00660173" w:rsidP="003908C4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73" w:rsidRPr="004D0EAE" w:rsidRDefault="00660173" w:rsidP="00753246">
            <w:pPr>
              <w:jc w:val="center"/>
              <w:rPr>
                <w:b/>
                <w:sz w:val="28"/>
                <w:szCs w:val="28"/>
              </w:rPr>
            </w:pPr>
            <w:r w:rsidRPr="00ED5E7B">
              <w:rPr>
                <w:b/>
                <w:sz w:val="48"/>
                <w:szCs w:val="48"/>
              </w:rPr>
              <w:t>Мчч. Памфила и иже с ним.</w:t>
            </w:r>
          </w:p>
          <w:p w:rsidR="00660173" w:rsidRDefault="00660173" w:rsidP="00F53E3E">
            <w:pPr>
              <w:jc w:val="center"/>
              <w:rPr>
                <w:b/>
                <w:color w:val="FF0000"/>
              </w:rPr>
            </w:pPr>
          </w:p>
          <w:p w:rsidR="00660173" w:rsidRPr="001F2E31" w:rsidRDefault="00660173" w:rsidP="00F53E3E">
            <w:pPr>
              <w:jc w:val="center"/>
              <w:rPr>
                <w:b/>
                <w:color w:val="FF0000"/>
              </w:rPr>
            </w:pPr>
          </w:p>
          <w:p w:rsidR="00660173" w:rsidRDefault="00660173" w:rsidP="0012139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Утреня. </w:t>
            </w:r>
          </w:p>
          <w:p w:rsidR="00660173" w:rsidRPr="00A7757B" w:rsidRDefault="00660173" w:rsidP="0012139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Богослужебные Часы и изобразительны.</w:t>
            </w:r>
          </w:p>
          <w:p w:rsidR="00660173" w:rsidRDefault="00660173" w:rsidP="0012139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10.30</w:t>
            </w:r>
            <w:r w:rsidRPr="00A7757B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 xml:space="preserve">          </w:t>
            </w:r>
          </w:p>
          <w:p w:rsidR="00660173" w:rsidRPr="00A7757B" w:rsidRDefault="00660173" w:rsidP="0012139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>По окончании заупокойная Лития.</w:t>
            </w:r>
            <w:r w:rsidRPr="00A7757B">
              <w:rPr>
                <w:b/>
                <w:sz w:val="40"/>
                <w:szCs w:val="40"/>
              </w:rPr>
              <w:t xml:space="preserve"> </w:t>
            </w:r>
          </w:p>
          <w:p w:rsidR="00660173" w:rsidRDefault="00660173" w:rsidP="00121391">
            <w:pPr>
              <w:rPr>
                <w:b/>
                <w:sz w:val="40"/>
                <w:szCs w:val="40"/>
                <w:u w:val="single"/>
              </w:rPr>
            </w:pPr>
            <w:r w:rsidRPr="002935C2">
              <w:rPr>
                <w:b/>
                <w:sz w:val="40"/>
                <w:szCs w:val="40"/>
                <w:u w:val="single"/>
              </w:rPr>
              <w:t>1</w:t>
            </w:r>
            <w:r>
              <w:rPr>
                <w:b/>
                <w:sz w:val="40"/>
                <w:szCs w:val="40"/>
                <w:u w:val="single"/>
              </w:rPr>
              <w:t>8</w:t>
            </w:r>
            <w:r w:rsidRPr="002935C2">
              <w:rPr>
                <w:b/>
                <w:sz w:val="40"/>
                <w:szCs w:val="40"/>
                <w:u w:val="single"/>
              </w:rPr>
              <w:t>.00</w:t>
            </w:r>
            <w:r w:rsidRPr="009E7A8A">
              <w:rPr>
                <w:b/>
                <w:sz w:val="40"/>
                <w:szCs w:val="40"/>
              </w:rPr>
              <w:t xml:space="preserve">   </w:t>
            </w:r>
            <w:r w:rsidRPr="002935C2">
              <w:rPr>
                <w:b/>
                <w:sz w:val="40"/>
                <w:szCs w:val="40"/>
                <w:u w:val="single"/>
              </w:rPr>
              <w:t>Великое повечерие с чтением</w:t>
            </w:r>
          </w:p>
          <w:p w:rsidR="00660173" w:rsidRDefault="00660173" w:rsidP="00121391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 </w:t>
            </w:r>
            <w:r w:rsidRPr="002935C2">
              <w:rPr>
                <w:b/>
                <w:sz w:val="40"/>
                <w:szCs w:val="40"/>
                <w:u w:val="single"/>
              </w:rPr>
              <w:t xml:space="preserve">Великого Покаянного канона </w:t>
            </w:r>
          </w:p>
          <w:p w:rsidR="00660173" w:rsidRPr="00556C84" w:rsidRDefault="00660173" w:rsidP="00121391">
            <w:pPr>
              <w:rPr>
                <w:sz w:val="40"/>
                <w:szCs w:val="40"/>
              </w:rPr>
            </w:pPr>
            <w:r w:rsidRPr="009E7A8A">
              <w:rPr>
                <w:b/>
                <w:sz w:val="40"/>
                <w:szCs w:val="40"/>
              </w:rPr>
              <w:t xml:space="preserve">            </w:t>
            </w:r>
            <w:r w:rsidRPr="002935C2">
              <w:rPr>
                <w:b/>
                <w:sz w:val="40"/>
                <w:szCs w:val="40"/>
                <w:u w:val="single"/>
              </w:rPr>
              <w:t>прп. Андрея Критского.</w:t>
            </w:r>
            <w:r w:rsidRPr="00556C84">
              <w:rPr>
                <w:sz w:val="40"/>
                <w:szCs w:val="40"/>
              </w:rPr>
              <w:t xml:space="preserve"> </w:t>
            </w:r>
          </w:p>
          <w:p w:rsidR="00660173" w:rsidRPr="001F2E31" w:rsidRDefault="00660173" w:rsidP="00B722A3">
            <w:pPr>
              <w:rPr>
                <w:b/>
                <w:color w:val="FF0000"/>
              </w:rPr>
            </w:pPr>
          </w:p>
        </w:tc>
      </w:tr>
      <w:tr w:rsidR="00660173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73" w:rsidRDefault="00660173" w:rsidP="003908C4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1.03</w:t>
            </w:r>
          </w:p>
          <w:p w:rsidR="00660173" w:rsidRPr="00F563E5" w:rsidRDefault="00660173" w:rsidP="003908C4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Четверг</w:t>
            </w:r>
          </w:p>
          <w:p w:rsidR="00660173" w:rsidRPr="00F563E5" w:rsidRDefault="00660173" w:rsidP="003908C4">
            <w:pPr>
              <w:rPr>
                <w:b/>
                <w:sz w:val="48"/>
                <w:szCs w:val="48"/>
              </w:rPr>
            </w:pPr>
          </w:p>
          <w:p w:rsidR="00660173" w:rsidRPr="00F563E5" w:rsidRDefault="00660173" w:rsidP="003908C4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73" w:rsidRDefault="00660173" w:rsidP="00121391">
            <w:pPr>
              <w:jc w:val="center"/>
              <w:rPr>
                <w:b/>
                <w:sz w:val="48"/>
                <w:szCs w:val="48"/>
              </w:rPr>
            </w:pPr>
            <w:r w:rsidRPr="009E7A8A">
              <w:rPr>
                <w:b/>
                <w:sz w:val="48"/>
                <w:szCs w:val="48"/>
              </w:rPr>
              <w:t>Сщмч. Ермогена</w:t>
            </w:r>
            <w:r>
              <w:rPr>
                <w:b/>
                <w:sz w:val="48"/>
                <w:szCs w:val="48"/>
              </w:rPr>
              <w:t>, патриарха Московского и всея Р</w:t>
            </w:r>
            <w:r w:rsidRPr="009E7A8A">
              <w:rPr>
                <w:b/>
                <w:sz w:val="48"/>
                <w:szCs w:val="48"/>
              </w:rPr>
              <w:t>оссии чудотворца.</w:t>
            </w:r>
          </w:p>
          <w:p w:rsidR="00660173" w:rsidRDefault="00660173" w:rsidP="00F53E3E">
            <w:pPr>
              <w:jc w:val="center"/>
              <w:rPr>
                <w:b/>
              </w:rPr>
            </w:pPr>
          </w:p>
          <w:p w:rsidR="00660173" w:rsidRPr="001F2E31" w:rsidRDefault="00660173" w:rsidP="00F53E3E">
            <w:pPr>
              <w:jc w:val="center"/>
              <w:rPr>
                <w:b/>
              </w:rPr>
            </w:pPr>
          </w:p>
          <w:p w:rsidR="00660173" w:rsidRPr="00A656CF" w:rsidRDefault="00660173" w:rsidP="0012139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A656CF">
              <w:rPr>
                <w:sz w:val="40"/>
                <w:szCs w:val="40"/>
              </w:rPr>
              <w:t xml:space="preserve">    </w:t>
            </w:r>
            <w:r>
              <w:rPr>
                <w:sz w:val="40"/>
                <w:szCs w:val="40"/>
              </w:rPr>
              <w:t xml:space="preserve"> Утреня.</w:t>
            </w:r>
          </w:p>
          <w:p w:rsidR="00660173" w:rsidRDefault="00660173" w:rsidP="00121391">
            <w:pPr>
              <w:ind w:right="-108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 Богослужебные Часы и изобразительны.</w:t>
            </w:r>
          </w:p>
          <w:p w:rsidR="00660173" w:rsidRDefault="00660173" w:rsidP="0012139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10.30   Вечерня. По окончании заупокойная </w:t>
            </w:r>
          </w:p>
          <w:p w:rsidR="00660173" w:rsidRPr="00A656CF" w:rsidRDefault="00660173" w:rsidP="0012139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660173" w:rsidRDefault="00660173" w:rsidP="00121391">
            <w:pPr>
              <w:rPr>
                <w:b/>
                <w:sz w:val="40"/>
                <w:szCs w:val="40"/>
                <w:u w:val="single"/>
              </w:rPr>
            </w:pPr>
            <w:r w:rsidRPr="002935C2">
              <w:rPr>
                <w:b/>
                <w:sz w:val="40"/>
                <w:szCs w:val="40"/>
                <w:u w:val="single"/>
              </w:rPr>
              <w:t>1</w:t>
            </w:r>
            <w:r>
              <w:rPr>
                <w:b/>
                <w:sz w:val="40"/>
                <w:szCs w:val="40"/>
                <w:u w:val="single"/>
              </w:rPr>
              <w:t>8</w:t>
            </w:r>
            <w:r w:rsidRPr="002935C2">
              <w:rPr>
                <w:b/>
                <w:sz w:val="40"/>
                <w:szCs w:val="40"/>
                <w:u w:val="single"/>
              </w:rPr>
              <w:t>.00</w:t>
            </w:r>
            <w:r w:rsidRPr="009E7A8A">
              <w:rPr>
                <w:b/>
                <w:sz w:val="40"/>
                <w:szCs w:val="40"/>
              </w:rPr>
              <w:t xml:space="preserve">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Великое повечерие с чтением</w:t>
            </w:r>
          </w:p>
          <w:p w:rsidR="00660173" w:rsidRDefault="00660173" w:rsidP="00121391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 xml:space="preserve">Великого Покаянного канона </w:t>
            </w:r>
          </w:p>
          <w:p w:rsidR="00660173" w:rsidRDefault="00660173" w:rsidP="00121391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прп. Андрея Критского.</w:t>
            </w:r>
          </w:p>
          <w:p w:rsidR="00660173" w:rsidRPr="001F2E31" w:rsidRDefault="00660173" w:rsidP="0019625D">
            <w:pPr>
              <w:rPr>
                <w:color w:val="008000"/>
              </w:rPr>
            </w:pPr>
          </w:p>
        </w:tc>
      </w:tr>
      <w:tr w:rsidR="00660173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73" w:rsidRDefault="00660173" w:rsidP="003908C4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2.03</w:t>
            </w:r>
          </w:p>
          <w:p w:rsidR="00660173" w:rsidRPr="00F563E5" w:rsidRDefault="00660173" w:rsidP="003908C4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73" w:rsidRPr="007164F5" w:rsidRDefault="00660173" w:rsidP="00121391">
            <w:pPr>
              <w:jc w:val="center"/>
              <w:rPr>
                <w:b/>
              </w:rPr>
            </w:pPr>
          </w:p>
          <w:p w:rsidR="00660173" w:rsidRDefault="00660173" w:rsidP="00121391">
            <w:pPr>
              <w:jc w:val="center"/>
              <w:rPr>
                <w:b/>
                <w:sz w:val="48"/>
                <w:szCs w:val="48"/>
              </w:rPr>
            </w:pPr>
            <w:r w:rsidRPr="009E7A8A">
              <w:rPr>
                <w:b/>
                <w:sz w:val="48"/>
                <w:szCs w:val="48"/>
              </w:rPr>
              <w:t>Свт. Льва, папы Римского.</w:t>
            </w:r>
          </w:p>
          <w:p w:rsidR="00660173" w:rsidRDefault="00660173" w:rsidP="00121391">
            <w:pPr>
              <w:jc w:val="center"/>
              <w:rPr>
                <w:sz w:val="40"/>
                <w:szCs w:val="40"/>
              </w:rPr>
            </w:pPr>
            <w:r w:rsidRPr="009E7A8A">
              <w:rPr>
                <w:b/>
                <w:sz w:val="48"/>
                <w:szCs w:val="48"/>
              </w:rPr>
              <w:t>Прп. Косьмы Яхромского.</w:t>
            </w:r>
          </w:p>
          <w:p w:rsidR="00660173" w:rsidRDefault="00660173" w:rsidP="00121391">
            <w:pPr>
              <w:rPr>
                <w:sz w:val="40"/>
                <w:szCs w:val="40"/>
              </w:rPr>
            </w:pPr>
          </w:p>
          <w:p w:rsidR="00660173" w:rsidRDefault="00660173" w:rsidP="0012139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8.00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Утреня. </w:t>
            </w:r>
          </w:p>
          <w:p w:rsidR="00660173" w:rsidRDefault="00660173" w:rsidP="0012139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Богослужебные Часы и изобразительны.</w:t>
            </w:r>
          </w:p>
          <w:p w:rsidR="00660173" w:rsidRDefault="00660173" w:rsidP="0012139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 xml:space="preserve">. </w:t>
            </w:r>
          </w:p>
          <w:p w:rsidR="00660173" w:rsidRDefault="00660173" w:rsidP="0012139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</w:t>
            </w:r>
            <w:r w:rsidRPr="00A7757B">
              <w:rPr>
                <w:b/>
                <w:sz w:val="40"/>
                <w:szCs w:val="40"/>
              </w:rPr>
              <w:t xml:space="preserve">По окончании молебен </w:t>
            </w:r>
          </w:p>
          <w:p w:rsidR="00660173" w:rsidRDefault="00660173" w:rsidP="00121391">
            <w:pPr>
              <w:rPr>
                <w:b/>
                <w:sz w:val="40"/>
                <w:szCs w:val="40"/>
              </w:rPr>
            </w:pPr>
            <w:r>
              <w:rPr>
                <w:b/>
                <w:color w:val="800080"/>
                <w:sz w:val="40"/>
                <w:szCs w:val="40"/>
              </w:rPr>
              <w:t xml:space="preserve">           </w:t>
            </w:r>
            <w:r w:rsidRPr="006B529A">
              <w:rPr>
                <w:b/>
                <w:color w:val="990099"/>
                <w:sz w:val="40"/>
                <w:szCs w:val="40"/>
              </w:rPr>
              <w:t>св. вмч.Феодору Тирону</w:t>
            </w:r>
            <w:r>
              <w:rPr>
                <w:b/>
                <w:sz w:val="40"/>
                <w:szCs w:val="40"/>
              </w:rPr>
              <w:t>,</w:t>
            </w:r>
            <w:r w:rsidRPr="00A7757B">
              <w:rPr>
                <w:b/>
                <w:sz w:val="40"/>
                <w:szCs w:val="40"/>
              </w:rPr>
              <w:t xml:space="preserve"> </w:t>
            </w:r>
          </w:p>
          <w:p w:rsidR="00660173" w:rsidRPr="00A7757B" w:rsidRDefault="00660173" w:rsidP="00121391">
            <w:pPr>
              <w:rPr>
                <w:b/>
                <w:sz w:val="40"/>
                <w:szCs w:val="40"/>
              </w:rPr>
            </w:pPr>
            <w:r w:rsidRPr="00537DFC">
              <w:rPr>
                <w:b/>
                <w:sz w:val="40"/>
                <w:szCs w:val="40"/>
              </w:rPr>
              <w:t xml:space="preserve">           </w:t>
            </w:r>
            <w:r w:rsidRPr="002B5ABA">
              <w:rPr>
                <w:b/>
                <w:sz w:val="40"/>
                <w:szCs w:val="40"/>
                <w:u w:val="single"/>
              </w:rPr>
              <w:t>освящение и раздача колива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:rsidR="00660173" w:rsidRPr="005A43E6" w:rsidRDefault="00660173" w:rsidP="00121391">
            <w:pPr>
              <w:tabs>
                <w:tab w:val="left" w:pos="3870"/>
              </w:tabs>
              <w:rPr>
                <w:b/>
                <w:sz w:val="40"/>
                <w:szCs w:val="40"/>
                <w:u w:val="single"/>
              </w:rPr>
            </w:pPr>
            <w:r w:rsidRPr="005A43E6">
              <w:rPr>
                <w:b/>
                <w:sz w:val="40"/>
                <w:szCs w:val="40"/>
                <w:u w:val="single"/>
              </w:rPr>
              <w:t>16.00</w:t>
            </w:r>
            <w:r w:rsidRPr="00537DFC">
              <w:rPr>
                <w:b/>
                <w:sz w:val="40"/>
                <w:szCs w:val="40"/>
              </w:rPr>
              <w:t xml:space="preserve">  </w:t>
            </w:r>
            <w:r w:rsidRPr="005A43E6">
              <w:rPr>
                <w:b/>
                <w:sz w:val="40"/>
                <w:szCs w:val="40"/>
                <w:u w:val="single"/>
              </w:rPr>
              <w:t xml:space="preserve">Общая исповедь.    </w:t>
            </w:r>
          </w:p>
          <w:p w:rsidR="00660173" w:rsidRDefault="00660173" w:rsidP="00121391">
            <w:pPr>
              <w:rPr>
                <w:b/>
                <w:color w:val="990099"/>
                <w:sz w:val="40"/>
                <w:szCs w:val="40"/>
              </w:rPr>
            </w:pPr>
            <w:r w:rsidRPr="00A836AA">
              <w:rPr>
                <w:b/>
                <w:color w:val="990099"/>
                <w:sz w:val="40"/>
                <w:szCs w:val="40"/>
              </w:rPr>
              <w:t>17.00   Утреня с полиелеем.</w:t>
            </w:r>
          </w:p>
          <w:p w:rsidR="00660173" w:rsidRPr="004D0EAE" w:rsidRDefault="00660173" w:rsidP="00F53E3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60173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73" w:rsidRDefault="00660173" w:rsidP="003908C4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3.03</w:t>
            </w:r>
          </w:p>
          <w:p w:rsidR="00660173" w:rsidRPr="00F563E5" w:rsidRDefault="00660173" w:rsidP="003908C4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73" w:rsidRPr="007164F5" w:rsidRDefault="00660173" w:rsidP="00121391">
            <w:pPr>
              <w:jc w:val="center"/>
              <w:rPr>
                <w:b/>
                <w:color w:val="990099"/>
              </w:rPr>
            </w:pPr>
          </w:p>
          <w:p w:rsidR="00660173" w:rsidRPr="006B529A" w:rsidRDefault="00660173" w:rsidP="00121391">
            <w:pPr>
              <w:jc w:val="center"/>
              <w:rPr>
                <w:b/>
                <w:color w:val="990099"/>
                <w:sz w:val="48"/>
                <w:szCs w:val="48"/>
              </w:rPr>
            </w:pPr>
            <w:r w:rsidRPr="006B529A">
              <w:rPr>
                <w:b/>
                <w:color w:val="990099"/>
                <w:sz w:val="48"/>
                <w:szCs w:val="48"/>
              </w:rPr>
              <w:t>Вмч. Феодора Тирона.</w:t>
            </w:r>
          </w:p>
          <w:p w:rsidR="00660173" w:rsidRDefault="00660173" w:rsidP="00121391">
            <w:pPr>
              <w:rPr>
                <w:b/>
                <w:color w:val="990099"/>
                <w:sz w:val="40"/>
                <w:szCs w:val="40"/>
              </w:rPr>
            </w:pPr>
          </w:p>
          <w:p w:rsidR="00660173" w:rsidRPr="006B529A" w:rsidRDefault="00660173" w:rsidP="00121391">
            <w:pPr>
              <w:rPr>
                <w:b/>
                <w:i/>
                <w:color w:val="990099"/>
                <w:sz w:val="40"/>
                <w:szCs w:val="40"/>
                <w:lang w:val="kk-KZ"/>
              </w:rPr>
            </w:pPr>
            <w:r w:rsidRPr="006B529A">
              <w:rPr>
                <w:b/>
                <w:color w:val="990099"/>
                <w:sz w:val="40"/>
                <w:szCs w:val="40"/>
              </w:rPr>
              <w:t>8.</w:t>
            </w:r>
            <w:r>
              <w:rPr>
                <w:b/>
                <w:color w:val="990099"/>
                <w:sz w:val="40"/>
                <w:szCs w:val="40"/>
                <w:lang w:val="kk-KZ"/>
              </w:rPr>
              <w:t>0</w:t>
            </w:r>
            <w:r w:rsidRPr="006B529A">
              <w:rPr>
                <w:b/>
                <w:color w:val="990099"/>
                <w:sz w:val="40"/>
                <w:szCs w:val="40"/>
              </w:rPr>
              <w:t>0     Исповедь</w:t>
            </w:r>
            <w:r w:rsidRPr="006B529A">
              <w:rPr>
                <w:b/>
                <w:i/>
                <w:color w:val="990099"/>
                <w:sz w:val="40"/>
                <w:szCs w:val="40"/>
              </w:rPr>
              <w:t>.</w:t>
            </w:r>
          </w:p>
          <w:p w:rsidR="00660173" w:rsidRPr="006B529A" w:rsidRDefault="00660173" w:rsidP="00121391">
            <w:pPr>
              <w:rPr>
                <w:b/>
                <w:color w:val="990099"/>
                <w:sz w:val="40"/>
                <w:szCs w:val="40"/>
                <w:lang w:val="kk-KZ"/>
              </w:rPr>
            </w:pPr>
            <w:r w:rsidRPr="006B529A">
              <w:rPr>
                <w:b/>
                <w:color w:val="990099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990099"/>
                <w:sz w:val="40"/>
                <w:szCs w:val="40"/>
                <w:lang w:val="kk-KZ"/>
              </w:rPr>
              <w:t xml:space="preserve">Богослужебные Часы. </w:t>
            </w:r>
          </w:p>
          <w:p w:rsidR="00660173" w:rsidRPr="006B529A" w:rsidRDefault="00660173" w:rsidP="00121391">
            <w:pPr>
              <w:rPr>
                <w:b/>
                <w:color w:val="990099"/>
                <w:sz w:val="40"/>
                <w:szCs w:val="40"/>
              </w:rPr>
            </w:pPr>
            <w:r w:rsidRPr="006B529A">
              <w:rPr>
                <w:b/>
                <w:color w:val="990099"/>
                <w:sz w:val="40"/>
                <w:szCs w:val="40"/>
              </w:rPr>
              <w:t>9.00     Божественная Литургия.</w:t>
            </w:r>
          </w:p>
          <w:p w:rsidR="00660173" w:rsidRPr="00E56A66" w:rsidRDefault="00660173" w:rsidP="00121391">
            <w:pPr>
              <w:rPr>
                <w:b/>
                <w:color w:val="FF0000"/>
                <w:sz w:val="40"/>
                <w:szCs w:val="40"/>
                <w:u w:val="single"/>
              </w:rPr>
            </w:pPr>
            <w:r w:rsidRPr="00E56A66">
              <w:rPr>
                <w:b/>
                <w:color w:val="FF0000"/>
                <w:sz w:val="40"/>
                <w:szCs w:val="40"/>
                <w:u w:val="single"/>
              </w:rPr>
              <w:t>16.00</w:t>
            </w:r>
            <w:r w:rsidRPr="00185D70">
              <w:rPr>
                <w:b/>
                <w:color w:val="FF0000"/>
                <w:sz w:val="40"/>
                <w:szCs w:val="40"/>
              </w:rPr>
              <w:t xml:space="preserve">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E56A66">
              <w:rPr>
                <w:b/>
                <w:color w:val="FF0000"/>
                <w:sz w:val="40"/>
                <w:szCs w:val="40"/>
                <w:u w:val="single"/>
              </w:rPr>
              <w:t>Общая исповедь.</w:t>
            </w:r>
          </w:p>
          <w:p w:rsidR="00660173" w:rsidRDefault="00660173" w:rsidP="00121391">
            <w:pPr>
              <w:rPr>
                <w:b/>
                <w:color w:val="FF0000"/>
                <w:sz w:val="40"/>
                <w:szCs w:val="40"/>
              </w:rPr>
            </w:pPr>
            <w:r w:rsidRPr="006216A3">
              <w:rPr>
                <w:b/>
                <w:color w:val="FF0000"/>
                <w:sz w:val="40"/>
                <w:szCs w:val="40"/>
              </w:rPr>
              <w:t xml:space="preserve">17.00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6216A3">
              <w:rPr>
                <w:b/>
                <w:color w:val="FF0000"/>
                <w:sz w:val="40"/>
                <w:szCs w:val="40"/>
              </w:rPr>
              <w:t>Всенощное Бдение.</w:t>
            </w:r>
          </w:p>
          <w:p w:rsidR="00660173" w:rsidRPr="004D0EAE" w:rsidRDefault="00660173" w:rsidP="00F53E3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60173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73" w:rsidRPr="00FB2755" w:rsidRDefault="00660173" w:rsidP="003908C4">
            <w:pPr>
              <w:rPr>
                <w:b/>
                <w:color w:val="FF0000"/>
                <w:sz w:val="48"/>
                <w:szCs w:val="48"/>
              </w:rPr>
            </w:pPr>
            <w:r w:rsidRPr="00FB2755">
              <w:rPr>
                <w:b/>
                <w:color w:val="FF0000"/>
                <w:sz w:val="48"/>
                <w:szCs w:val="48"/>
              </w:rPr>
              <w:t>4.03</w:t>
            </w:r>
          </w:p>
          <w:p w:rsidR="00660173" w:rsidRPr="00F563E5" w:rsidRDefault="00660173" w:rsidP="003908C4">
            <w:pPr>
              <w:rPr>
                <w:b/>
                <w:sz w:val="48"/>
                <w:szCs w:val="48"/>
              </w:rPr>
            </w:pPr>
            <w:r w:rsidRPr="00FB2755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73" w:rsidRPr="007164F5" w:rsidRDefault="00660173" w:rsidP="00121391">
            <w:pPr>
              <w:jc w:val="center"/>
              <w:rPr>
                <w:b/>
                <w:i/>
                <w:color w:val="FF0000"/>
              </w:rPr>
            </w:pPr>
          </w:p>
          <w:p w:rsidR="00660173" w:rsidRDefault="00660173" w:rsidP="00121391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4C77B1">
              <w:rPr>
                <w:b/>
                <w:i/>
                <w:color w:val="FF0000"/>
                <w:sz w:val="48"/>
                <w:szCs w:val="48"/>
              </w:rPr>
              <w:t>Торжество Православия.</w:t>
            </w:r>
          </w:p>
          <w:p w:rsidR="00660173" w:rsidRDefault="00660173" w:rsidP="00121391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>
              <w:rPr>
                <w:b/>
                <w:i/>
                <w:color w:val="FF0000"/>
                <w:sz w:val="48"/>
                <w:szCs w:val="48"/>
              </w:rPr>
              <w:t>Прп. Льва, еп. Катанского.</w:t>
            </w:r>
          </w:p>
          <w:p w:rsidR="00660173" w:rsidRPr="00556C84" w:rsidRDefault="00660173" w:rsidP="00121391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</w:p>
          <w:p w:rsidR="00660173" w:rsidRPr="00211C45" w:rsidRDefault="00660173" w:rsidP="00121391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660173" w:rsidRPr="00211C45" w:rsidRDefault="00660173" w:rsidP="00121391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660173" w:rsidRPr="006239F5" w:rsidRDefault="00660173" w:rsidP="00121391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660173" w:rsidRPr="00556C84" w:rsidRDefault="00660173" w:rsidP="00121391">
            <w:pPr>
              <w:rPr>
                <w:b/>
                <w:color w:val="FF0000"/>
                <w:sz w:val="40"/>
                <w:szCs w:val="40"/>
              </w:rPr>
            </w:pPr>
            <w:r w:rsidRPr="00830432">
              <w:rPr>
                <w:b/>
                <w:color w:val="FF0000"/>
                <w:sz w:val="40"/>
                <w:szCs w:val="40"/>
                <w:u w:val="single"/>
              </w:rPr>
              <w:t>По окончании чин Торжества Православия</w:t>
            </w:r>
          </w:p>
          <w:p w:rsidR="00660173" w:rsidRPr="002A7781" w:rsidRDefault="00660173" w:rsidP="00121391">
            <w:pPr>
              <w:rPr>
                <w:sz w:val="40"/>
                <w:szCs w:val="40"/>
              </w:rPr>
            </w:pPr>
            <w:r w:rsidRPr="002A7781">
              <w:rPr>
                <w:sz w:val="40"/>
                <w:szCs w:val="40"/>
              </w:rPr>
              <w:t>17.00   Утреня.</w:t>
            </w:r>
          </w:p>
          <w:p w:rsidR="00660173" w:rsidRDefault="00660173" w:rsidP="00F53E3E">
            <w:pPr>
              <w:jc w:val="center"/>
              <w:rPr>
                <w:b/>
                <w:sz w:val="28"/>
                <w:szCs w:val="28"/>
              </w:rPr>
            </w:pPr>
          </w:p>
          <w:p w:rsidR="00660173" w:rsidRPr="004D0EAE" w:rsidRDefault="00660173" w:rsidP="00F53E3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60173" w:rsidRDefault="00660173"/>
    <w:sectPr w:rsidR="00660173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1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3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4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5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cs="Times New Roman"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6664"/>
    <w:rsid w:val="00002BA6"/>
    <w:rsid w:val="0000565B"/>
    <w:rsid w:val="00021BDC"/>
    <w:rsid w:val="00022BC4"/>
    <w:rsid w:val="00034A7E"/>
    <w:rsid w:val="00034B7A"/>
    <w:rsid w:val="00043A42"/>
    <w:rsid w:val="00044279"/>
    <w:rsid w:val="0004492F"/>
    <w:rsid w:val="00050E03"/>
    <w:rsid w:val="0005331C"/>
    <w:rsid w:val="00056593"/>
    <w:rsid w:val="00061AAA"/>
    <w:rsid w:val="000634A9"/>
    <w:rsid w:val="00066879"/>
    <w:rsid w:val="00074421"/>
    <w:rsid w:val="00077712"/>
    <w:rsid w:val="00082371"/>
    <w:rsid w:val="00082735"/>
    <w:rsid w:val="00090BA9"/>
    <w:rsid w:val="00094F15"/>
    <w:rsid w:val="000974F2"/>
    <w:rsid w:val="000A1AA6"/>
    <w:rsid w:val="000A7745"/>
    <w:rsid w:val="000B0791"/>
    <w:rsid w:val="000B27E8"/>
    <w:rsid w:val="000B5034"/>
    <w:rsid w:val="000B591D"/>
    <w:rsid w:val="000B73E9"/>
    <w:rsid w:val="000B74C9"/>
    <w:rsid w:val="000C34BB"/>
    <w:rsid w:val="000C61CF"/>
    <w:rsid w:val="000D2723"/>
    <w:rsid w:val="000D6005"/>
    <w:rsid w:val="000E637A"/>
    <w:rsid w:val="000F15C5"/>
    <w:rsid w:val="000F35FC"/>
    <w:rsid w:val="001103D6"/>
    <w:rsid w:val="00111630"/>
    <w:rsid w:val="00111B23"/>
    <w:rsid w:val="001133D5"/>
    <w:rsid w:val="00120295"/>
    <w:rsid w:val="00121391"/>
    <w:rsid w:val="0012217F"/>
    <w:rsid w:val="001400E7"/>
    <w:rsid w:val="00140EFA"/>
    <w:rsid w:val="00144B9E"/>
    <w:rsid w:val="00145156"/>
    <w:rsid w:val="001518D4"/>
    <w:rsid w:val="00151F58"/>
    <w:rsid w:val="001550D2"/>
    <w:rsid w:val="00155AB2"/>
    <w:rsid w:val="00155AFD"/>
    <w:rsid w:val="001601BD"/>
    <w:rsid w:val="00161170"/>
    <w:rsid w:val="00174A13"/>
    <w:rsid w:val="00177B89"/>
    <w:rsid w:val="0018324A"/>
    <w:rsid w:val="00185D1D"/>
    <w:rsid w:val="00185D70"/>
    <w:rsid w:val="00194532"/>
    <w:rsid w:val="0019625D"/>
    <w:rsid w:val="001A1C8C"/>
    <w:rsid w:val="001A2DE6"/>
    <w:rsid w:val="001A31B8"/>
    <w:rsid w:val="001A5E73"/>
    <w:rsid w:val="001B1359"/>
    <w:rsid w:val="001B1815"/>
    <w:rsid w:val="001B2F18"/>
    <w:rsid w:val="001B2F3B"/>
    <w:rsid w:val="001B416C"/>
    <w:rsid w:val="001B6C3F"/>
    <w:rsid w:val="001C4ABE"/>
    <w:rsid w:val="001C4C46"/>
    <w:rsid w:val="001D056F"/>
    <w:rsid w:val="001D11D6"/>
    <w:rsid w:val="001D52F6"/>
    <w:rsid w:val="001D5D46"/>
    <w:rsid w:val="001D687F"/>
    <w:rsid w:val="001E04D0"/>
    <w:rsid w:val="001E4194"/>
    <w:rsid w:val="001E7C91"/>
    <w:rsid w:val="001F10A6"/>
    <w:rsid w:val="001F2E31"/>
    <w:rsid w:val="001F6976"/>
    <w:rsid w:val="0021146F"/>
    <w:rsid w:val="00211C45"/>
    <w:rsid w:val="00213A47"/>
    <w:rsid w:val="0021527C"/>
    <w:rsid w:val="00222474"/>
    <w:rsid w:val="002224DF"/>
    <w:rsid w:val="00227065"/>
    <w:rsid w:val="002306B2"/>
    <w:rsid w:val="00230C5D"/>
    <w:rsid w:val="00231515"/>
    <w:rsid w:val="00240897"/>
    <w:rsid w:val="00247629"/>
    <w:rsid w:val="0025019E"/>
    <w:rsid w:val="00252FD9"/>
    <w:rsid w:val="00254BD1"/>
    <w:rsid w:val="002605EC"/>
    <w:rsid w:val="00264E32"/>
    <w:rsid w:val="00265F81"/>
    <w:rsid w:val="0026790E"/>
    <w:rsid w:val="002742B1"/>
    <w:rsid w:val="00282226"/>
    <w:rsid w:val="002828A8"/>
    <w:rsid w:val="00284DFC"/>
    <w:rsid w:val="00290C2B"/>
    <w:rsid w:val="00291868"/>
    <w:rsid w:val="002935C2"/>
    <w:rsid w:val="00293F39"/>
    <w:rsid w:val="002A1100"/>
    <w:rsid w:val="002A116C"/>
    <w:rsid w:val="002A7781"/>
    <w:rsid w:val="002B1C78"/>
    <w:rsid w:val="002B5ABA"/>
    <w:rsid w:val="002B7C9A"/>
    <w:rsid w:val="002C54EF"/>
    <w:rsid w:val="002C74F9"/>
    <w:rsid w:val="002D19B1"/>
    <w:rsid w:val="002D6664"/>
    <w:rsid w:val="002D7707"/>
    <w:rsid w:val="002D7C0F"/>
    <w:rsid w:val="002D7EED"/>
    <w:rsid w:val="002E1DB6"/>
    <w:rsid w:val="002E6637"/>
    <w:rsid w:val="002F5038"/>
    <w:rsid w:val="00300F47"/>
    <w:rsid w:val="0030659E"/>
    <w:rsid w:val="00314AAB"/>
    <w:rsid w:val="00321B5F"/>
    <w:rsid w:val="00324B62"/>
    <w:rsid w:val="00324CD3"/>
    <w:rsid w:val="00325C14"/>
    <w:rsid w:val="003310FE"/>
    <w:rsid w:val="00333D9E"/>
    <w:rsid w:val="003349AC"/>
    <w:rsid w:val="00335151"/>
    <w:rsid w:val="00340B4C"/>
    <w:rsid w:val="00343110"/>
    <w:rsid w:val="00346EEC"/>
    <w:rsid w:val="003470EF"/>
    <w:rsid w:val="00355652"/>
    <w:rsid w:val="003649DC"/>
    <w:rsid w:val="00365AF0"/>
    <w:rsid w:val="003721B3"/>
    <w:rsid w:val="00376718"/>
    <w:rsid w:val="003801EC"/>
    <w:rsid w:val="0038258D"/>
    <w:rsid w:val="003908C4"/>
    <w:rsid w:val="00392EF8"/>
    <w:rsid w:val="003A1F78"/>
    <w:rsid w:val="003B1053"/>
    <w:rsid w:val="003B169D"/>
    <w:rsid w:val="003B3CC2"/>
    <w:rsid w:val="003B47A7"/>
    <w:rsid w:val="003B4950"/>
    <w:rsid w:val="003C155E"/>
    <w:rsid w:val="003C3173"/>
    <w:rsid w:val="003C4A30"/>
    <w:rsid w:val="003D6E8D"/>
    <w:rsid w:val="003E4358"/>
    <w:rsid w:val="003E7BF5"/>
    <w:rsid w:val="003F2FC9"/>
    <w:rsid w:val="003F46C1"/>
    <w:rsid w:val="003F61D4"/>
    <w:rsid w:val="003F711F"/>
    <w:rsid w:val="00403761"/>
    <w:rsid w:val="00406542"/>
    <w:rsid w:val="00406707"/>
    <w:rsid w:val="004107A7"/>
    <w:rsid w:val="00414B51"/>
    <w:rsid w:val="00422AA3"/>
    <w:rsid w:val="00423EAD"/>
    <w:rsid w:val="0042522F"/>
    <w:rsid w:val="0042601D"/>
    <w:rsid w:val="00432654"/>
    <w:rsid w:val="004348EE"/>
    <w:rsid w:val="00436DED"/>
    <w:rsid w:val="00436E50"/>
    <w:rsid w:val="0043723F"/>
    <w:rsid w:val="00440AFE"/>
    <w:rsid w:val="00444A30"/>
    <w:rsid w:val="004475DF"/>
    <w:rsid w:val="00453360"/>
    <w:rsid w:val="004575D0"/>
    <w:rsid w:val="00463345"/>
    <w:rsid w:val="00467E4F"/>
    <w:rsid w:val="00467E7E"/>
    <w:rsid w:val="004728CA"/>
    <w:rsid w:val="00472B4A"/>
    <w:rsid w:val="0047472F"/>
    <w:rsid w:val="004758B1"/>
    <w:rsid w:val="00492ED7"/>
    <w:rsid w:val="00494F30"/>
    <w:rsid w:val="00497C09"/>
    <w:rsid w:val="004A43D2"/>
    <w:rsid w:val="004A6AC5"/>
    <w:rsid w:val="004B200C"/>
    <w:rsid w:val="004B252E"/>
    <w:rsid w:val="004B49AB"/>
    <w:rsid w:val="004B5418"/>
    <w:rsid w:val="004C1F3B"/>
    <w:rsid w:val="004C47C2"/>
    <w:rsid w:val="004C77B1"/>
    <w:rsid w:val="004D0EAE"/>
    <w:rsid w:val="004D2C5E"/>
    <w:rsid w:val="004D6A7C"/>
    <w:rsid w:val="004D6CDC"/>
    <w:rsid w:val="004E2B57"/>
    <w:rsid w:val="004E6718"/>
    <w:rsid w:val="004E76B2"/>
    <w:rsid w:val="004F0628"/>
    <w:rsid w:val="004F141F"/>
    <w:rsid w:val="004F778A"/>
    <w:rsid w:val="00500B2C"/>
    <w:rsid w:val="0050345D"/>
    <w:rsid w:val="005049D7"/>
    <w:rsid w:val="00506536"/>
    <w:rsid w:val="00512857"/>
    <w:rsid w:val="005171EB"/>
    <w:rsid w:val="005225BC"/>
    <w:rsid w:val="00524E1C"/>
    <w:rsid w:val="005251AC"/>
    <w:rsid w:val="00526C33"/>
    <w:rsid w:val="0053092A"/>
    <w:rsid w:val="00533F44"/>
    <w:rsid w:val="00534143"/>
    <w:rsid w:val="00535D26"/>
    <w:rsid w:val="00537DFC"/>
    <w:rsid w:val="0054208B"/>
    <w:rsid w:val="005428FA"/>
    <w:rsid w:val="00545C7B"/>
    <w:rsid w:val="00551877"/>
    <w:rsid w:val="0055290D"/>
    <w:rsid w:val="00554E97"/>
    <w:rsid w:val="00555546"/>
    <w:rsid w:val="00555941"/>
    <w:rsid w:val="00556C84"/>
    <w:rsid w:val="00560D44"/>
    <w:rsid w:val="00562349"/>
    <w:rsid w:val="00570F8E"/>
    <w:rsid w:val="00582F47"/>
    <w:rsid w:val="00584461"/>
    <w:rsid w:val="00585947"/>
    <w:rsid w:val="00590070"/>
    <w:rsid w:val="00591A2E"/>
    <w:rsid w:val="00593939"/>
    <w:rsid w:val="005A43E6"/>
    <w:rsid w:val="005A5699"/>
    <w:rsid w:val="005B6521"/>
    <w:rsid w:val="005C0472"/>
    <w:rsid w:val="005C04A0"/>
    <w:rsid w:val="005D0A8C"/>
    <w:rsid w:val="005D3877"/>
    <w:rsid w:val="005D4052"/>
    <w:rsid w:val="005E36D0"/>
    <w:rsid w:val="005F0972"/>
    <w:rsid w:val="005F0B2C"/>
    <w:rsid w:val="005F3182"/>
    <w:rsid w:val="00600616"/>
    <w:rsid w:val="00607CC2"/>
    <w:rsid w:val="0061566E"/>
    <w:rsid w:val="006216A3"/>
    <w:rsid w:val="006220D2"/>
    <w:rsid w:val="00622428"/>
    <w:rsid w:val="0062365B"/>
    <w:rsid w:val="006239F5"/>
    <w:rsid w:val="006322B7"/>
    <w:rsid w:val="00645773"/>
    <w:rsid w:val="00660173"/>
    <w:rsid w:val="00661DB3"/>
    <w:rsid w:val="00662620"/>
    <w:rsid w:val="006636C0"/>
    <w:rsid w:val="00666427"/>
    <w:rsid w:val="0066643C"/>
    <w:rsid w:val="00670B6E"/>
    <w:rsid w:val="00672EB4"/>
    <w:rsid w:val="006811D2"/>
    <w:rsid w:val="00681BCC"/>
    <w:rsid w:val="0068692A"/>
    <w:rsid w:val="00686FF8"/>
    <w:rsid w:val="0068780A"/>
    <w:rsid w:val="00693C8D"/>
    <w:rsid w:val="006A6FEA"/>
    <w:rsid w:val="006A7797"/>
    <w:rsid w:val="006B0217"/>
    <w:rsid w:val="006B3F5E"/>
    <w:rsid w:val="006B4B09"/>
    <w:rsid w:val="006B4B30"/>
    <w:rsid w:val="006B529A"/>
    <w:rsid w:val="006B5B1C"/>
    <w:rsid w:val="006B7212"/>
    <w:rsid w:val="006B7437"/>
    <w:rsid w:val="006B77ED"/>
    <w:rsid w:val="006C126C"/>
    <w:rsid w:val="006C2C0F"/>
    <w:rsid w:val="006C499C"/>
    <w:rsid w:val="006C61B3"/>
    <w:rsid w:val="006C78DB"/>
    <w:rsid w:val="006D117D"/>
    <w:rsid w:val="006D26ED"/>
    <w:rsid w:val="006E18B9"/>
    <w:rsid w:val="006E679D"/>
    <w:rsid w:val="006E75B4"/>
    <w:rsid w:val="006F6A94"/>
    <w:rsid w:val="00706FE9"/>
    <w:rsid w:val="007101BE"/>
    <w:rsid w:val="00714C9D"/>
    <w:rsid w:val="00715306"/>
    <w:rsid w:val="007164F5"/>
    <w:rsid w:val="007309F4"/>
    <w:rsid w:val="00732494"/>
    <w:rsid w:val="00733A33"/>
    <w:rsid w:val="0074038A"/>
    <w:rsid w:val="007424ED"/>
    <w:rsid w:val="0074345D"/>
    <w:rsid w:val="007467B4"/>
    <w:rsid w:val="00747995"/>
    <w:rsid w:val="00753246"/>
    <w:rsid w:val="00760308"/>
    <w:rsid w:val="00761474"/>
    <w:rsid w:val="00763151"/>
    <w:rsid w:val="00770A46"/>
    <w:rsid w:val="007823C9"/>
    <w:rsid w:val="007829A7"/>
    <w:rsid w:val="0078510E"/>
    <w:rsid w:val="00787DBD"/>
    <w:rsid w:val="00796F04"/>
    <w:rsid w:val="007A633A"/>
    <w:rsid w:val="007B2ECA"/>
    <w:rsid w:val="007B4D25"/>
    <w:rsid w:val="007C07DD"/>
    <w:rsid w:val="007C09EB"/>
    <w:rsid w:val="007C32D6"/>
    <w:rsid w:val="007C4B9C"/>
    <w:rsid w:val="007D1225"/>
    <w:rsid w:val="007E1488"/>
    <w:rsid w:val="007F4416"/>
    <w:rsid w:val="007F5CA6"/>
    <w:rsid w:val="007F6805"/>
    <w:rsid w:val="007F6993"/>
    <w:rsid w:val="007F6B9E"/>
    <w:rsid w:val="00801773"/>
    <w:rsid w:val="00801820"/>
    <w:rsid w:val="00804F38"/>
    <w:rsid w:val="0081004E"/>
    <w:rsid w:val="008109D0"/>
    <w:rsid w:val="00812B81"/>
    <w:rsid w:val="00815F0D"/>
    <w:rsid w:val="008176B2"/>
    <w:rsid w:val="0082475B"/>
    <w:rsid w:val="00826EC0"/>
    <w:rsid w:val="00830432"/>
    <w:rsid w:val="0083467D"/>
    <w:rsid w:val="00837B33"/>
    <w:rsid w:val="00841757"/>
    <w:rsid w:val="008422F7"/>
    <w:rsid w:val="008429A6"/>
    <w:rsid w:val="008466EF"/>
    <w:rsid w:val="00850311"/>
    <w:rsid w:val="008532CA"/>
    <w:rsid w:val="008569B9"/>
    <w:rsid w:val="0086112D"/>
    <w:rsid w:val="00864703"/>
    <w:rsid w:val="008676D5"/>
    <w:rsid w:val="0087308A"/>
    <w:rsid w:val="00877290"/>
    <w:rsid w:val="00882242"/>
    <w:rsid w:val="00886E22"/>
    <w:rsid w:val="0088752B"/>
    <w:rsid w:val="008900D0"/>
    <w:rsid w:val="00892E21"/>
    <w:rsid w:val="008933E5"/>
    <w:rsid w:val="00893A0D"/>
    <w:rsid w:val="0089601F"/>
    <w:rsid w:val="0089706F"/>
    <w:rsid w:val="008A27A9"/>
    <w:rsid w:val="008B75B1"/>
    <w:rsid w:val="008C2537"/>
    <w:rsid w:val="008C46A5"/>
    <w:rsid w:val="008C4FC2"/>
    <w:rsid w:val="008C5393"/>
    <w:rsid w:val="008C562C"/>
    <w:rsid w:val="008C6041"/>
    <w:rsid w:val="008C6E51"/>
    <w:rsid w:val="008E0FA3"/>
    <w:rsid w:val="008E7EEA"/>
    <w:rsid w:val="008F03E4"/>
    <w:rsid w:val="008F64C5"/>
    <w:rsid w:val="00907FBA"/>
    <w:rsid w:val="00910C66"/>
    <w:rsid w:val="00912707"/>
    <w:rsid w:val="00913A66"/>
    <w:rsid w:val="00915F4C"/>
    <w:rsid w:val="009354AC"/>
    <w:rsid w:val="00960310"/>
    <w:rsid w:val="00960D1A"/>
    <w:rsid w:val="00963248"/>
    <w:rsid w:val="00963DD7"/>
    <w:rsid w:val="00964DA1"/>
    <w:rsid w:val="00965B38"/>
    <w:rsid w:val="00971DA5"/>
    <w:rsid w:val="0097362B"/>
    <w:rsid w:val="00973BDA"/>
    <w:rsid w:val="00982200"/>
    <w:rsid w:val="00982D1E"/>
    <w:rsid w:val="00983B5B"/>
    <w:rsid w:val="009847F1"/>
    <w:rsid w:val="00985DCC"/>
    <w:rsid w:val="00987A24"/>
    <w:rsid w:val="009942F5"/>
    <w:rsid w:val="009A198E"/>
    <w:rsid w:val="009B0C5B"/>
    <w:rsid w:val="009B2636"/>
    <w:rsid w:val="009B481D"/>
    <w:rsid w:val="009C2D49"/>
    <w:rsid w:val="009C7ED9"/>
    <w:rsid w:val="009D58F5"/>
    <w:rsid w:val="009E3AD2"/>
    <w:rsid w:val="009E3C14"/>
    <w:rsid w:val="009E7A8A"/>
    <w:rsid w:val="009F6A77"/>
    <w:rsid w:val="00A07355"/>
    <w:rsid w:val="00A14A46"/>
    <w:rsid w:val="00A15394"/>
    <w:rsid w:val="00A15803"/>
    <w:rsid w:val="00A31A40"/>
    <w:rsid w:val="00A32529"/>
    <w:rsid w:val="00A33A72"/>
    <w:rsid w:val="00A3727C"/>
    <w:rsid w:val="00A4436D"/>
    <w:rsid w:val="00A52FA9"/>
    <w:rsid w:val="00A6181C"/>
    <w:rsid w:val="00A62DE4"/>
    <w:rsid w:val="00A648D4"/>
    <w:rsid w:val="00A656CF"/>
    <w:rsid w:val="00A66E85"/>
    <w:rsid w:val="00A72D85"/>
    <w:rsid w:val="00A73461"/>
    <w:rsid w:val="00A7696F"/>
    <w:rsid w:val="00A7757B"/>
    <w:rsid w:val="00A814BE"/>
    <w:rsid w:val="00A836AA"/>
    <w:rsid w:val="00A879D9"/>
    <w:rsid w:val="00A9321A"/>
    <w:rsid w:val="00A93A30"/>
    <w:rsid w:val="00AA5105"/>
    <w:rsid w:val="00AA544F"/>
    <w:rsid w:val="00AB031A"/>
    <w:rsid w:val="00AC07E0"/>
    <w:rsid w:val="00AC2C02"/>
    <w:rsid w:val="00AC5542"/>
    <w:rsid w:val="00AD1634"/>
    <w:rsid w:val="00AE0385"/>
    <w:rsid w:val="00AE3CF2"/>
    <w:rsid w:val="00AE3FD6"/>
    <w:rsid w:val="00AE5179"/>
    <w:rsid w:val="00AE6464"/>
    <w:rsid w:val="00AF0552"/>
    <w:rsid w:val="00AF100D"/>
    <w:rsid w:val="00AF4E20"/>
    <w:rsid w:val="00AF6E47"/>
    <w:rsid w:val="00B15E7A"/>
    <w:rsid w:val="00B178EA"/>
    <w:rsid w:val="00B20714"/>
    <w:rsid w:val="00B216D7"/>
    <w:rsid w:val="00B246EF"/>
    <w:rsid w:val="00B24700"/>
    <w:rsid w:val="00B427B1"/>
    <w:rsid w:val="00B4649F"/>
    <w:rsid w:val="00B54FC4"/>
    <w:rsid w:val="00B5587B"/>
    <w:rsid w:val="00B722A3"/>
    <w:rsid w:val="00B80660"/>
    <w:rsid w:val="00B813F2"/>
    <w:rsid w:val="00B82B05"/>
    <w:rsid w:val="00B85A8F"/>
    <w:rsid w:val="00B90D91"/>
    <w:rsid w:val="00B912B2"/>
    <w:rsid w:val="00B93275"/>
    <w:rsid w:val="00B96DDC"/>
    <w:rsid w:val="00BA0975"/>
    <w:rsid w:val="00BA451D"/>
    <w:rsid w:val="00BA4BEC"/>
    <w:rsid w:val="00BA5147"/>
    <w:rsid w:val="00BA60BE"/>
    <w:rsid w:val="00BA6944"/>
    <w:rsid w:val="00BA6F40"/>
    <w:rsid w:val="00BC4AFF"/>
    <w:rsid w:val="00BD0E4B"/>
    <w:rsid w:val="00BE44E9"/>
    <w:rsid w:val="00BF18C6"/>
    <w:rsid w:val="00BF25DC"/>
    <w:rsid w:val="00BF4C5C"/>
    <w:rsid w:val="00BF7033"/>
    <w:rsid w:val="00BF7A6D"/>
    <w:rsid w:val="00C00368"/>
    <w:rsid w:val="00C01A4B"/>
    <w:rsid w:val="00C035C3"/>
    <w:rsid w:val="00C07888"/>
    <w:rsid w:val="00C14F06"/>
    <w:rsid w:val="00C17068"/>
    <w:rsid w:val="00C2506A"/>
    <w:rsid w:val="00C315B0"/>
    <w:rsid w:val="00C35E20"/>
    <w:rsid w:val="00C36068"/>
    <w:rsid w:val="00C37F6C"/>
    <w:rsid w:val="00C4023C"/>
    <w:rsid w:val="00C41663"/>
    <w:rsid w:val="00C50E73"/>
    <w:rsid w:val="00C512D2"/>
    <w:rsid w:val="00C54457"/>
    <w:rsid w:val="00C610E2"/>
    <w:rsid w:val="00C668E2"/>
    <w:rsid w:val="00C713EE"/>
    <w:rsid w:val="00C73CDF"/>
    <w:rsid w:val="00C7593C"/>
    <w:rsid w:val="00C94506"/>
    <w:rsid w:val="00C95A68"/>
    <w:rsid w:val="00CA1165"/>
    <w:rsid w:val="00CA1547"/>
    <w:rsid w:val="00CA5C41"/>
    <w:rsid w:val="00CA7D11"/>
    <w:rsid w:val="00CB625D"/>
    <w:rsid w:val="00CC1E45"/>
    <w:rsid w:val="00CC5E0E"/>
    <w:rsid w:val="00CC7A9A"/>
    <w:rsid w:val="00CD20CD"/>
    <w:rsid w:val="00CD55AF"/>
    <w:rsid w:val="00CF0525"/>
    <w:rsid w:val="00CF4633"/>
    <w:rsid w:val="00CF4C52"/>
    <w:rsid w:val="00CF51B1"/>
    <w:rsid w:val="00D0692C"/>
    <w:rsid w:val="00D07658"/>
    <w:rsid w:val="00D10E33"/>
    <w:rsid w:val="00D35BB3"/>
    <w:rsid w:val="00D42FC2"/>
    <w:rsid w:val="00D43BFF"/>
    <w:rsid w:val="00D46AF6"/>
    <w:rsid w:val="00D50985"/>
    <w:rsid w:val="00D54842"/>
    <w:rsid w:val="00D639CD"/>
    <w:rsid w:val="00D80B00"/>
    <w:rsid w:val="00D82B7A"/>
    <w:rsid w:val="00D84561"/>
    <w:rsid w:val="00D9753F"/>
    <w:rsid w:val="00DA3BF4"/>
    <w:rsid w:val="00DA7D8F"/>
    <w:rsid w:val="00DB1151"/>
    <w:rsid w:val="00DB2774"/>
    <w:rsid w:val="00DB523C"/>
    <w:rsid w:val="00DC0D14"/>
    <w:rsid w:val="00DC46CF"/>
    <w:rsid w:val="00DD068C"/>
    <w:rsid w:val="00DD09F7"/>
    <w:rsid w:val="00DD224B"/>
    <w:rsid w:val="00DD7BD5"/>
    <w:rsid w:val="00DE4D0F"/>
    <w:rsid w:val="00DF1E40"/>
    <w:rsid w:val="00DF74C7"/>
    <w:rsid w:val="00E01CB4"/>
    <w:rsid w:val="00E04363"/>
    <w:rsid w:val="00E04CEF"/>
    <w:rsid w:val="00E05D3E"/>
    <w:rsid w:val="00E0626B"/>
    <w:rsid w:val="00E107FB"/>
    <w:rsid w:val="00E13349"/>
    <w:rsid w:val="00E13612"/>
    <w:rsid w:val="00E13CCB"/>
    <w:rsid w:val="00E14FE6"/>
    <w:rsid w:val="00E2037D"/>
    <w:rsid w:val="00E228D8"/>
    <w:rsid w:val="00E30780"/>
    <w:rsid w:val="00E31C55"/>
    <w:rsid w:val="00E325E8"/>
    <w:rsid w:val="00E35E82"/>
    <w:rsid w:val="00E36C3B"/>
    <w:rsid w:val="00E40CBD"/>
    <w:rsid w:val="00E44F77"/>
    <w:rsid w:val="00E520F0"/>
    <w:rsid w:val="00E5455A"/>
    <w:rsid w:val="00E54CAD"/>
    <w:rsid w:val="00E56A66"/>
    <w:rsid w:val="00E6562A"/>
    <w:rsid w:val="00E70C54"/>
    <w:rsid w:val="00E831EF"/>
    <w:rsid w:val="00E8341F"/>
    <w:rsid w:val="00E8727E"/>
    <w:rsid w:val="00E90AA4"/>
    <w:rsid w:val="00E93FA8"/>
    <w:rsid w:val="00E94644"/>
    <w:rsid w:val="00E971FD"/>
    <w:rsid w:val="00EA2CEC"/>
    <w:rsid w:val="00EA3533"/>
    <w:rsid w:val="00EA470F"/>
    <w:rsid w:val="00EB7050"/>
    <w:rsid w:val="00EC5652"/>
    <w:rsid w:val="00EC6B77"/>
    <w:rsid w:val="00ED41DE"/>
    <w:rsid w:val="00ED5E7B"/>
    <w:rsid w:val="00EE6A89"/>
    <w:rsid w:val="00EF586A"/>
    <w:rsid w:val="00EF7231"/>
    <w:rsid w:val="00F02C05"/>
    <w:rsid w:val="00F03DC3"/>
    <w:rsid w:val="00F0480C"/>
    <w:rsid w:val="00F05DC9"/>
    <w:rsid w:val="00F113BC"/>
    <w:rsid w:val="00F15F1E"/>
    <w:rsid w:val="00F20901"/>
    <w:rsid w:val="00F30412"/>
    <w:rsid w:val="00F32D23"/>
    <w:rsid w:val="00F37212"/>
    <w:rsid w:val="00F437D8"/>
    <w:rsid w:val="00F4513A"/>
    <w:rsid w:val="00F53E3E"/>
    <w:rsid w:val="00F53F2A"/>
    <w:rsid w:val="00F5510C"/>
    <w:rsid w:val="00F55A5D"/>
    <w:rsid w:val="00F563E5"/>
    <w:rsid w:val="00F65019"/>
    <w:rsid w:val="00F669B5"/>
    <w:rsid w:val="00F66E21"/>
    <w:rsid w:val="00F67242"/>
    <w:rsid w:val="00F824ED"/>
    <w:rsid w:val="00F83810"/>
    <w:rsid w:val="00F843EC"/>
    <w:rsid w:val="00F874E2"/>
    <w:rsid w:val="00F8751A"/>
    <w:rsid w:val="00F878A4"/>
    <w:rsid w:val="00F9254C"/>
    <w:rsid w:val="00F927AA"/>
    <w:rsid w:val="00F92D28"/>
    <w:rsid w:val="00FA356F"/>
    <w:rsid w:val="00FB2755"/>
    <w:rsid w:val="00FB584D"/>
    <w:rsid w:val="00FC1546"/>
    <w:rsid w:val="00FC2BAE"/>
    <w:rsid w:val="00FC48AF"/>
    <w:rsid w:val="00FC4D6D"/>
    <w:rsid w:val="00FC5CC2"/>
    <w:rsid w:val="00FD2460"/>
    <w:rsid w:val="00FD3A74"/>
    <w:rsid w:val="00FD54F8"/>
    <w:rsid w:val="00FE137F"/>
    <w:rsid w:val="00FF071C"/>
    <w:rsid w:val="00FF3246"/>
    <w:rsid w:val="00FF60A9"/>
    <w:rsid w:val="00FF76CE"/>
    <w:rsid w:val="00FF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66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D666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8E0FA3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05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11</Pages>
  <Words>1216</Words>
  <Characters>6937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subject/>
  <dc:creator>user</dc:creator>
  <cp:keywords/>
  <dc:description/>
  <cp:lastModifiedBy>DNA7 X86</cp:lastModifiedBy>
  <cp:revision>4</cp:revision>
  <cp:lastPrinted>2012-01-27T10:31:00Z</cp:lastPrinted>
  <dcterms:created xsi:type="dcterms:W3CDTF">2012-02-01T12:45:00Z</dcterms:created>
  <dcterms:modified xsi:type="dcterms:W3CDTF">2012-02-02T15:00:00Z</dcterms:modified>
</cp:coreProperties>
</file>